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D726" w14:textId="77777777" w:rsidR="00A34494" w:rsidRPr="00E70A67" w:rsidRDefault="00A34494" w:rsidP="00472974">
      <w:pPr>
        <w:rPr>
          <w:rFonts w:ascii="Arial" w:hAnsi="Arial" w:cs="Arial"/>
          <w:sz w:val="22"/>
          <w:szCs w:val="22"/>
        </w:rPr>
      </w:pPr>
      <w:r w:rsidRPr="00472974">
        <w:rPr>
          <w:rFonts w:ascii="Arial" w:hAnsi="Arial" w:cs="Arial"/>
          <w:b/>
          <w:sz w:val="28"/>
          <w:szCs w:val="28"/>
        </w:rPr>
        <w:t>Zeugnis</w:t>
      </w:r>
      <w:r w:rsidRPr="00472974">
        <w:rPr>
          <w:rFonts w:ascii="Arial" w:hAnsi="Arial" w:cs="Arial"/>
        </w:rPr>
        <w:t xml:space="preserve"> </w:t>
      </w:r>
      <w:r w:rsidRPr="00472974">
        <w:rPr>
          <w:rFonts w:ascii="Arial" w:hAnsi="Arial" w:cs="Arial"/>
          <w:sz w:val="22"/>
          <w:szCs w:val="22"/>
        </w:rPr>
        <w:t>für Rechtsreferendar(in)</w:t>
      </w:r>
    </w:p>
    <w:p w14:paraId="30418647" w14:textId="77777777" w:rsidR="00A34494" w:rsidRPr="00472974" w:rsidRDefault="00A34494" w:rsidP="00472974">
      <w:pPr>
        <w:rPr>
          <w:rFonts w:ascii="Arial" w:hAnsi="Arial" w:cs="Arial"/>
        </w:rPr>
      </w:pPr>
    </w:p>
    <w:p w14:paraId="5CC9117B" w14:textId="77777777" w:rsidR="00A34494" w:rsidRPr="00F019DB" w:rsidRDefault="00472974" w:rsidP="00472974">
      <w:pPr>
        <w:pStyle w:val="Listenabsatz"/>
        <w:numPr>
          <w:ilvl w:val="0"/>
          <w:numId w:val="14"/>
        </w:numPr>
        <w:autoSpaceDE w:val="0"/>
        <w:autoSpaceDN w:val="0"/>
        <w:spacing w:after="0" w:line="240" w:lineRule="auto"/>
        <w:ind w:left="426" w:hanging="284"/>
        <w:rPr>
          <w:rFonts w:ascii="Arial" w:hAnsi="Arial" w:cs="Arial"/>
        </w:rPr>
      </w:pPr>
      <w:r w:rsidRPr="00472974">
        <w:rPr>
          <w:rFonts w:ascii="Arial" w:eastAsia="Times New Roman" w:hAnsi="Arial" w:cs="Arial"/>
          <w:b/>
        </w:rPr>
        <w:t xml:space="preserve">Personalien, Ausbildungsstelle </w:t>
      </w:r>
      <w:r>
        <w:rPr>
          <w:rFonts w:ascii="Arial" w:hAnsi="Arial" w:cs="Arial"/>
        </w:rPr>
        <w:t>(</w:t>
      </w:r>
      <w:r w:rsidR="00A34494" w:rsidRPr="00472974">
        <w:rPr>
          <w:rFonts w:ascii="Arial" w:hAnsi="Arial" w:cs="Arial"/>
        </w:rPr>
        <w:t xml:space="preserve">Ausbildungsabschnitt </w:t>
      </w:r>
      <w:r w:rsidR="00A34494" w:rsidRPr="00472974">
        <w:rPr>
          <w:rFonts w:ascii="Arial" w:hAnsi="Arial" w:cs="Arial"/>
          <w:b/>
        </w:rPr>
        <w:t>Strafgericht</w:t>
      </w:r>
      <w:r w:rsidR="00A34494" w:rsidRPr="00472974">
        <w:rPr>
          <w:rFonts w:ascii="Arial" w:hAnsi="Arial" w:cs="Arial"/>
        </w:rPr>
        <w:t>)</w:t>
      </w:r>
    </w:p>
    <w:p w14:paraId="28B084A9" w14:textId="77777777" w:rsidR="00A34494" w:rsidRPr="00472974" w:rsidRDefault="00A34494" w:rsidP="00472974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337"/>
        <w:gridCol w:w="2307"/>
      </w:tblGrid>
      <w:tr w:rsidR="00F019DB" w:rsidRPr="001A2097" w14:paraId="5FAE4EFF" w14:textId="77777777" w:rsidTr="00F019DB">
        <w:trPr>
          <w:trHeight w:val="706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16DE0D3B" w14:textId="77777777" w:rsidR="00F019DB" w:rsidRPr="001A2097" w:rsidRDefault="00F019DB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Familienname, Vorname</w:t>
            </w:r>
            <w:r w:rsidR="00DC230E">
              <w:rPr>
                <w:rFonts w:ascii="Arial" w:hAnsi="Arial" w:cs="Arial"/>
                <w:sz w:val="20"/>
                <w:szCs w:val="20"/>
                <w:lang w:eastAsia="en-US"/>
              </w:rPr>
              <w:t>/n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19DB" w:rsidRPr="001A2097" w14:paraId="26CBF52A" w14:textId="77777777" w:rsidTr="00F019DB">
        <w:trPr>
          <w:trHeight w:val="384"/>
        </w:trPr>
        <w:tc>
          <w:tcPr>
            <w:tcW w:w="4536" w:type="dxa"/>
            <w:vMerge w:val="restart"/>
          </w:tcPr>
          <w:p w14:paraId="3D19802D" w14:textId="77777777" w:rsidR="00F019DB" w:rsidRPr="001A2097" w:rsidRDefault="00F019DB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Ausbildungsstelle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16571BA3" w14:textId="77777777" w:rsidR="00F019DB" w:rsidRPr="001A2097" w:rsidRDefault="00F019DB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Zeitraum der Zuweisung</w:t>
            </w:r>
          </w:p>
        </w:tc>
      </w:tr>
      <w:tr w:rsidR="00F019DB" w:rsidRPr="001A2097" w14:paraId="5AF5AC36" w14:textId="77777777" w:rsidTr="00F019DB">
        <w:trPr>
          <w:trHeight w:val="397"/>
        </w:trPr>
        <w:tc>
          <w:tcPr>
            <w:tcW w:w="4536" w:type="dxa"/>
            <w:vMerge/>
          </w:tcPr>
          <w:p w14:paraId="79890187" w14:textId="77777777" w:rsidR="00F019DB" w:rsidRPr="001A2097" w:rsidRDefault="00F019DB" w:rsidP="00996A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</w:tcPr>
          <w:p w14:paraId="180C9DDE" w14:textId="77777777" w:rsidR="00F019DB" w:rsidRDefault="00F019DB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on</w:t>
            </w:r>
          </w:p>
          <w:p w14:paraId="37111103" w14:textId="77777777" w:rsidR="00F019DB" w:rsidRPr="001A2097" w:rsidRDefault="005B56ED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  <w:shd w:val="clear" w:color="auto" w:fill="auto"/>
          </w:tcPr>
          <w:p w14:paraId="24C65EE2" w14:textId="77777777" w:rsidR="00F019DB" w:rsidRDefault="00F019DB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A2097">
              <w:rPr>
                <w:rFonts w:ascii="Arial" w:hAnsi="Arial" w:cs="Arial"/>
                <w:sz w:val="20"/>
                <w:szCs w:val="20"/>
              </w:rPr>
              <w:t>is</w:t>
            </w:r>
          </w:p>
          <w:p w14:paraId="6932BFD1" w14:textId="77777777" w:rsidR="00F019DB" w:rsidRPr="001A2097" w:rsidRDefault="005B56ED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DC740D" w14:textId="77777777" w:rsidR="00A34494" w:rsidRDefault="00A34494" w:rsidP="00472974">
      <w:pPr>
        <w:rPr>
          <w:rFonts w:ascii="Arial" w:hAnsi="Arial" w:cs="Arial"/>
        </w:rPr>
      </w:pPr>
    </w:p>
    <w:p w14:paraId="2D5CE7CC" w14:textId="77777777" w:rsidR="00F019DB" w:rsidRPr="00472974" w:rsidRDefault="00F019DB" w:rsidP="00472974">
      <w:pPr>
        <w:rPr>
          <w:rFonts w:ascii="Arial" w:hAnsi="Arial" w:cs="Arial"/>
        </w:rPr>
      </w:pPr>
    </w:p>
    <w:p w14:paraId="6035451D" w14:textId="77777777" w:rsidR="00A34494" w:rsidRPr="00F019DB" w:rsidRDefault="00F019DB" w:rsidP="00F019DB">
      <w:pPr>
        <w:pStyle w:val="Listenabsatz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b/>
        </w:rPr>
      </w:pPr>
      <w:r w:rsidRPr="001A2097">
        <w:rPr>
          <w:rFonts w:ascii="Arial" w:eastAsia="Times New Roman" w:hAnsi="Arial" w:cs="Arial"/>
          <w:b/>
        </w:rPr>
        <w:t>Feststellungen, erbrachte Leistungen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F019DB" w:rsidRPr="001A2097" w14:paraId="59BDC6B0" w14:textId="77777777" w:rsidTr="00F019DB">
        <w:trPr>
          <w:trHeight w:val="712"/>
        </w:trPr>
        <w:tc>
          <w:tcPr>
            <w:tcW w:w="9180" w:type="dxa"/>
            <w:tcBorders>
              <w:bottom w:val="single" w:sz="4" w:space="0" w:color="auto"/>
            </w:tcBorders>
          </w:tcPr>
          <w:p w14:paraId="76A958BA" w14:textId="77777777" w:rsidR="00F019DB" w:rsidRPr="001A2097" w:rsidRDefault="00F019DB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D. Rechtsreferendar/in war zugeteilt: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9DB" w:rsidRPr="001A2097" w14:paraId="1836B623" w14:textId="77777777" w:rsidTr="00F019DB">
        <w:trPr>
          <w:trHeight w:val="709"/>
        </w:trPr>
        <w:tc>
          <w:tcPr>
            <w:tcW w:w="9180" w:type="dxa"/>
          </w:tcPr>
          <w:p w14:paraId="607C3629" w14:textId="77777777" w:rsidR="00F019DB" w:rsidRPr="001A2097" w:rsidRDefault="00F019DB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zuständig für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9DB" w:rsidRPr="001A2097" w14:paraId="4DEEA16B" w14:textId="77777777" w:rsidTr="00F019DB">
        <w:trPr>
          <w:trHeight w:val="871"/>
        </w:trPr>
        <w:tc>
          <w:tcPr>
            <w:tcW w:w="9180" w:type="dxa"/>
          </w:tcPr>
          <w:p w14:paraId="05F61E22" w14:textId="77777777" w:rsidR="00F019DB" w:rsidRPr="001A2097" w:rsidRDefault="00F019DB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Unentschuldigtes Fernbleiben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liegt nicht vor.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"/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am</w:t>
            </w:r>
          </w:p>
        </w:tc>
      </w:tr>
    </w:tbl>
    <w:p w14:paraId="56B36002" w14:textId="77777777" w:rsidR="00A34494" w:rsidRPr="00472974" w:rsidRDefault="00A34494" w:rsidP="00472974">
      <w:pPr>
        <w:rPr>
          <w:rFonts w:ascii="Arial" w:hAnsi="Arial" w:cs="Arial"/>
        </w:rPr>
      </w:pPr>
    </w:p>
    <w:p w14:paraId="3A771A46" w14:textId="77777777" w:rsidR="00A34494" w:rsidRPr="00472974" w:rsidRDefault="00A34494" w:rsidP="00472974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8350"/>
      </w:tblGrid>
      <w:tr w:rsidR="00A34494" w:rsidRPr="00472974" w14:paraId="22A78AF8" w14:textId="77777777" w:rsidTr="00F019DB">
        <w:trPr>
          <w:trHeight w:val="733"/>
        </w:trPr>
        <w:tc>
          <w:tcPr>
            <w:tcW w:w="9180" w:type="dxa"/>
            <w:gridSpan w:val="2"/>
            <w:vAlign w:val="center"/>
          </w:tcPr>
          <w:p w14:paraId="0637B857" w14:textId="77777777" w:rsidR="00A34494" w:rsidRPr="00472974" w:rsidRDefault="00A34494" w:rsidP="002F3ADB">
            <w:pPr>
              <w:rPr>
                <w:rFonts w:ascii="Arial" w:hAnsi="Arial" w:cs="Arial"/>
                <w:sz w:val="22"/>
                <w:szCs w:val="22"/>
              </w:rPr>
            </w:pPr>
            <w:r w:rsidRPr="00472974">
              <w:rPr>
                <w:rFonts w:ascii="Arial" w:hAnsi="Arial" w:cs="Arial"/>
                <w:sz w:val="22"/>
                <w:szCs w:val="22"/>
              </w:rPr>
              <w:t>D. Rechtsreferendar/in fertigte</w:t>
            </w:r>
            <w:r w:rsidRPr="00472974">
              <w:rPr>
                <w:rFonts w:ascii="Arial" w:hAnsi="Arial" w:cs="Arial"/>
                <w:sz w:val="22"/>
                <w:szCs w:val="22"/>
              </w:rPr>
              <w:br/>
            </w:r>
            <w:r w:rsidRPr="00F019DB">
              <w:rPr>
                <w:rFonts w:ascii="Arial" w:hAnsi="Arial" w:cs="Arial"/>
                <w:sz w:val="16"/>
                <w:szCs w:val="16"/>
              </w:rPr>
              <w:t>(</w:t>
            </w:r>
            <w:r w:rsidR="002F3ADB">
              <w:rPr>
                <w:rFonts w:ascii="Arial" w:hAnsi="Arial" w:cs="Arial"/>
                <w:sz w:val="16"/>
                <w:szCs w:val="16"/>
              </w:rPr>
              <w:t xml:space="preserve">Ausbildungsleistungen nach Ziffer 1.7.1.2.2 der Rechtsreferendarsausbildungsbekanntmachung vom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8"/>
                <w:attr w:name="Year" w:val="2005"/>
              </w:smartTagPr>
              <w:r w:rsidR="002F3ADB">
                <w:rPr>
                  <w:rFonts w:ascii="Arial" w:hAnsi="Arial" w:cs="Arial"/>
                  <w:sz w:val="16"/>
                  <w:szCs w:val="16"/>
                </w:rPr>
                <w:t>28. April 2005</w:t>
              </w:r>
            </w:smartTag>
            <w:r w:rsidR="002F3ADB">
              <w:rPr>
                <w:rFonts w:ascii="Arial" w:hAnsi="Arial" w:cs="Arial"/>
                <w:sz w:val="16"/>
                <w:szCs w:val="16"/>
              </w:rPr>
              <w:t xml:space="preserve"> [JMBl S. 57</w:t>
            </w:r>
            <w:r w:rsidR="009D664A">
              <w:rPr>
                <w:rFonts w:ascii="Arial" w:hAnsi="Arial" w:cs="Arial"/>
                <w:sz w:val="16"/>
                <w:szCs w:val="16"/>
              </w:rPr>
              <w:t>],</w:t>
            </w:r>
            <w:r w:rsidR="009E05C1" w:rsidRPr="009E05C1">
              <w:t xml:space="preserve"> </w:t>
            </w:r>
            <w:r w:rsidR="009E05C1" w:rsidRPr="009E05C1">
              <w:rPr>
                <w:rFonts w:ascii="Arial" w:hAnsi="Arial" w:cs="Arial"/>
                <w:sz w:val="16"/>
                <w:szCs w:val="16"/>
              </w:rPr>
              <w:t>in der jeweils geltenden Fassung</w:t>
            </w:r>
            <w:r w:rsidR="009D66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34494" w:rsidRPr="00472974" w14:paraId="0EFC41A4" w14:textId="77777777" w:rsidTr="00F019DB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108B09C3" w14:textId="77777777" w:rsidR="00A34494" w:rsidRPr="00472974" w:rsidRDefault="005B56ED" w:rsidP="0047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4102441F" w14:textId="77777777" w:rsidR="00A34494" w:rsidRPr="00472974" w:rsidRDefault="00A34494" w:rsidP="00472974">
            <w:pPr>
              <w:rPr>
                <w:rFonts w:ascii="Arial" w:hAnsi="Arial" w:cs="Arial"/>
                <w:sz w:val="22"/>
                <w:szCs w:val="22"/>
              </w:rPr>
            </w:pPr>
            <w:r w:rsidRPr="00472974">
              <w:rPr>
                <w:rFonts w:ascii="Arial" w:hAnsi="Arial" w:cs="Arial"/>
                <w:sz w:val="22"/>
                <w:szCs w:val="22"/>
              </w:rPr>
              <w:t>Urteilsentwürfe (4)</w:t>
            </w:r>
          </w:p>
        </w:tc>
      </w:tr>
      <w:tr w:rsidR="00A34494" w:rsidRPr="00472974" w14:paraId="7F495284" w14:textId="77777777" w:rsidTr="00F019DB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7E6EE506" w14:textId="77777777" w:rsidR="00A34494" w:rsidRPr="00472974" w:rsidRDefault="005B56ED" w:rsidP="0047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7F551D13" w14:textId="77777777" w:rsidR="00A34494" w:rsidRPr="00472974" w:rsidRDefault="00A34494" w:rsidP="00472974">
            <w:pPr>
              <w:rPr>
                <w:rFonts w:ascii="Arial" w:hAnsi="Arial" w:cs="Arial"/>
                <w:sz w:val="22"/>
                <w:szCs w:val="22"/>
              </w:rPr>
            </w:pPr>
            <w:r w:rsidRPr="00472974">
              <w:rPr>
                <w:rFonts w:ascii="Arial" w:hAnsi="Arial" w:cs="Arial"/>
                <w:sz w:val="22"/>
                <w:szCs w:val="22"/>
              </w:rPr>
              <w:t>sonstige Entscheidungen</w:t>
            </w:r>
          </w:p>
        </w:tc>
      </w:tr>
      <w:tr w:rsidR="001359E6" w:rsidRPr="00472974" w14:paraId="58886708" w14:textId="77777777" w:rsidTr="00016944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AEF9275" w14:textId="77777777" w:rsidR="001359E6" w:rsidRPr="00FB01C0" w:rsidRDefault="001359E6" w:rsidP="001359E6">
            <w:pPr>
              <w:jc w:val="center"/>
              <w:rPr>
                <w:rFonts w:ascii="Arial" w:hAnsi="Arial" w:cs="Arial"/>
              </w:rPr>
            </w:pPr>
          </w:p>
          <w:p w14:paraId="13D259C4" w14:textId="77777777" w:rsidR="001359E6" w:rsidRDefault="001359E6" w:rsidP="001359E6">
            <w:pPr>
              <w:ind w:left="3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53C8">
              <w:rPr>
                <w:rFonts w:ascii="Arial" w:hAnsi="Arial" w:cs="Arial"/>
                <w:sz w:val="20"/>
                <w:szCs w:val="20"/>
              </w:rPr>
            </w:r>
            <w:r w:rsidR="00E753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ie Zahl der zu erbringenden Ausbildungsleistungen </w:t>
            </w:r>
            <w:r>
              <w:rPr>
                <w:rFonts w:ascii="Arial" w:hAnsi="Arial" w:cs="Arial"/>
                <w:sz w:val="20"/>
                <w:szCs w:val="20"/>
              </w:rPr>
              <w:t>wurde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unterschritten, </w:t>
            </w:r>
          </w:p>
          <w:p w14:paraId="07CA5DB8" w14:textId="77777777" w:rsidR="001359E6" w:rsidRDefault="001359E6" w:rsidP="001359E6">
            <w:pPr>
              <w:ind w:left="3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da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2EA">
              <w:rPr>
                <w:rFonts w:ascii="Arial" w:hAnsi="Arial" w:cs="Arial"/>
                <w:sz w:val="20"/>
                <w:szCs w:val="20"/>
              </w:rPr>
              <w:t xml:space="preserve">zum Teil </w:t>
            </w:r>
            <w:r w:rsidRPr="004F5ACD">
              <w:rPr>
                <w:rFonts w:ascii="Arial" w:hAnsi="Arial" w:cs="Arial"/>
                <w:sz w:val="20"/>
                <w:szCs w:val="20"/>
              </w:rPr>
              <w:t>besonders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komplexe </w:t>
            </w:r>
            <w:r>
              <w:rPr>
                <w:rFonts w:ascii="Arial" w:hAnsi="Arial" w:cs="Arial"/>
                <w:sz w:val="20"/>
                <w:szCs w:val="20"/>
              </w:rPr>
              <w:t>bzw.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umfangreiche </w:t>
            </w:r>
            <w:r>
              <w:rPr>
                <w:rFonts w:ascii="Arial" w:hAnsi="Arial" w:cs="Arial"/>
                <w:sz w:val="20"/>
                <w:szCs w:val="20"/>
              </w:rPr>
              <w:t>Verfahren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zur Bearbeitung ausgegeben wurden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7A0114" w14:textId="77777777" w:rsidR="001359E6" w:rsidRPr="00472974" w:rsidRDefault="001359E6" w:rsidP="004729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494" w:rsidRPr="00472974" w14:paraId="177A11AE" w14:textId="77777777" w:rsidTr="00F019DB">
        <w:trPr>
          <w:trHeight w:val="73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3E58709" w14:textId="77777777" w:rsidR="00A34494" w:rsidRPr="00472974" w:rsidRDefault="00A34494" w:rsidP="00472974">
            <w:pPr>
              <w:rPr>
                <w:rFonts w:ascii="Arial" w:hAnsi="Arial" w:cs="Arial"/>
                <w:sz w:val="22"/>
                <w:szCs w:val="22"/>
              </w:rPr>
            </w:pPr>
            <w:r w:rsidRPr="00472974">
              <w:rPr>
                <w:rFonts w:ascii="Arial" w:hAnsi="Arial" w:cs="Arial"/>
                <w:sz w:val="22"/>
                <w:szCs w:val="22"/>
              </w:rPr>
              <w:t>D. Rechtsreferendar/in war an</w:t>
            </w:r>
          </w:p>
        </w:tc>
      </w:tr>
      <w:tr w:rsidR="00A34494" w:rsidRPr="00472974" w14:paraId="296489E9" w14:textId="77777777" w:rsidTr="00F019DB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4104F689" w14:textId="77777777" w:rsidR="00A34494" w:rsidRPr="00472974" w:rsidRDefault="005B56ED" w:rsidP="0047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7672B3B1" w14:textId="77777777" w:rsidR="00A34494" w:rsidRPr="00472974" w:rsidRDefault="00A34494" w:rsidP="00472974">
            <w:pPr>
              <w:rPr>
                <w:rFonts w:ascii="Arial" w:hAnsi="Arial" w:cs="Arial"/>
                <w:sz w:val="22"/>
                <w:szCs w:val="22"/>
              </w:rPr>
            </w:pPr>
            <w:r w:rsidRPr="00472974">
              <w:rPr>
                <w:rFonts w:ascii="Arial" w:hAnsi="Arial" w:cs="Arial"/>
                <w:sz w:val="22"/>
                <w:szCs w:val="22"/>
              </w:rPr>
              <w:t>Sitzungstagen anwesend (4)</w:t>
            </w:r>
          </w:p>
        </w:tc>
      </w:tr>
      <w:tr w:rsidR="00A34494" w:rsidRPr="00472974" w14:paraId="30FB2747" w14:textId="77777777" w:rsidTr="00F019DB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110B65D2" w14:textId="77777777" w:rsidR="00A34494" w:rsidRPr="00472974" w:rsidRDefault="00A34494" w:rsidP="0047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0" w:type="dxa"/>
            <w:vAlign w:val="center"/>
          </w:tcPr>
          <w:p w14:paraId="7D4DE946" w14:textId="77777777" w:rsidR="00A34494" w:rsidRPr="00472974" w:rsidRDefault="00A34494" w:rsidP="004729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1EAA95" w14:textId="77777777" w:rsidR="00A34494" w:rsidRPr="002F3ADB" w:rsidRDefault="00A34494" w:rsidP="002F3ADB">
      <w:pPr>
        <w:rPr>
          <w:rFonts w:ascii="Arial" w:hAnsi="Arial" w:cs="Arial"/>
        </w:rPr>
      </w:pPr>
    </w:p>
    <w:p w14:paraId="6982DD29" w14:textId="77777777" w:rsidR="002F3ADB" w:rsidRDefault="002F3AD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6B4F3A" w14:textId="77777777" w:rsidR="00A34494" w:rsidRPr="00472974" w:rsidRDefault="00A34494" w:rsidP="00472974">
      <w:pPr>
        <w:rPr>
          <w:rFonts w:ascii="Arial" w:hAnsi="Arial" w:cs="Arial"/>
        </w:rPr>
      </w:pPr>
    </w:p>
    <w:p w14:paraId="1BCB3C0A" w14:textId="77777777" w:rsidR="00F019DB" w:rsidRPr="00F019DB" w:rsidRDefault="00F019DB" w:rsidP="00F019DB">
      <w:pPr>
        <w:pStyle w:val="Listenabsatz"/>
        <w:numPr>
          <w:ilvl w:val="0"/>
          <w:numId w:val="14"/>
        </w:numPr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b/>
        </w:rPr>
      </w:pPr>
      <w:r w:rsidRPr="001B4B47">
        <w:rPr>
          <w:rFonts w:ascii="Arial" w:eastAsia="Times New Roman" w:hAnsi="Arial" w:cs="Arial"/>
          <w:b/>
        </w:rPr>
        <w:t xml:space="preserve">Beurteilung </w:t>
      </w:r>
      <w:r>
        <w:rPr>
          <w:rFonts w:ascii="Arial" w:eastAsia="Times New Roman" w:hAnsi="Arial" w:cs="Arial"/>
          <w:sz w:val="16"/>
          <w:szCs w:val="16"/>
        </w:rPr>
        <w:t>(siehe Anleitung * auf Seite 3</w:t>
      </w:r>
      <w:r w:rsidRPr="00F019DB">
        <w:rPr>
          <w:rFonts w:ascii="Arial" w:eastAsia="Times New Roman" w:hAnsi="Arial" w:cs="Arial"/>
          <w:sz w:val="16"/>
          <w:szCs w:val="16"/>
        </w:rPr>
        <w:t>)</w:t>
      </w:r>
    </w:p>
    <w:p w14:paraId="5ECB088C" w14:textId="77777777" w:rsidR="00A34494" w:rsidRPr="00472974" w:rsidRDefault="00A34494" w:rsidP="0047297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34494" w:rsidRPr="00472974" w14:paraId="4A1AA415" w14:textId="77777777" w:rsidTr="002F3ADB">
        <w:trPr>
          <w:trHeight w:val="7749"/>
        </w:trPr>
        <w:tc>
          <w:tcPr>
            <w:tcW w:w="9214" w:type="dxa"/>
          </w:tcPr>
          <w:p w14:paraId="2E13D68D" w14:textId="77777777" w:rsidR="00A34494" w:rsidRPr="00472974" w:rsidRDefault="005B56ED" w:rsidP="00472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1590B1" w14:textId="77777777" w:rsidR="00A34494" w:rsidRDefault="00A34494" w:rsidP="00A34494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F019DB" w:rsidRPr="001A2097" w14:paraId="55FFA036" w14:textId="77777777" w:rsidTr="00996A4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055CD90E" w14:textId="77777777" w:rsidR="00F019DB" w:rsidRPr="00083177" w:rsidRDefault="00F019DB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b/>
                <w:sz w:val="20"/>
                <w:szCs w:val="20"/>
              </w:rPr>
              <w:t>Gesamtnote</w:t>
            </w:r>
            <w:r w:rsidRPr="00083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177">
              <w:rPr>
                <w:rFonts w:ascii="Arial" w:hAnsi="Arial" w:cs="Arial"/>
                <w:sz w:val="16"/>
                <w:szCs w:val="16"/>
              </w:rPr>
              <w:t>(siehe Anleitung ** auf Seite 3 )</w:t>
            </w:r>
          </w:p>
        </w:tc>
      </w:tr>
      <w:tr w:rsidR="00F019DB" w:rsidRPr="001A2097" w14:paraId="68B63FC3" w14:textId="77777777" w:rsidTr="00996A4E">
        <w:trPr>
          <w:trHeight w:val="702"/>
        </w:trPr>
        <w:tc>
          <w:tcPr>
            <w:tcW w:w="4536" w:type="dxa"/>
            <w:tcBorders>
              <w:top w:val="single" w:sz="4" w:space="0" w:color="auto"/>
            </w:tcBorders>
          </w:tcPr>
          <w:p w14:paraId="4AB22550" w14:textId="77777777" w:rsidR="00F019DB" w:rsidRPr="001A2097" w:rsidRDefault="00F019DB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sz w:val="20"/>
                <w:szCs w:val="20"/>
                <w:u w:val="single"/>
              </w:rPr>
              <w:t>Notenstufe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F4E44E8" w14:textId="77777777" w:rsidR="00F019DB" w:rsidRPr="001A2097" w:rsidRDefault="00F019DB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sz w:val="20"/>
                <w:szCs w:val="20"/>
                <w:u w:val="single"/>
              </w:rPr>
              <w:t>Punktzahl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B9009F" w14:textId="77777777" w:rsidR="00F019DB" w:rsidRDefault="00F019DB" w:rsidP="00F019DB">
      <w:pPr>
        <w:contextualSpacing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019DB" w:rsidRPr="00B168B0" w14:paraId="5BA9B5AD" w14:textId="77777777" w:rsidTr="00996A4E">
        <w:trPr>
          <w:trHeight w:val="374"/>
        </w:trPr>
        <w:tc>
          <w:tcPr>
            <w:tcW w:w="4606" w:type="dxa"/>
            <w:vMerge w:val="restart"/>
          </w:tcPr>
          <w:p w14:paraId="7E5992FF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>Das Ausbildungsziel wurde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14:paraId="4D694C87" w14:textId="77777777" w:rsidR="00F019DB" w:rsidRPr="00B168B0" w:rsidRDefault="005B56ED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F019DB" w:rsidRPr="00B168B0">
              <w:rPr>
                <w:rFonts w:ascii="Arial" w:hAnsi="Arial" w:cs="Arial"/>
                <w:b/>
                <w:sz w:val="20"/>
                <w:szCs w:val="20"/>
              </w:rPr>
              <w:t xml:space="preserve"> erreicht</w:t>
            </w:r>
          </w:p>
        </w:tc>
      </w:tr>
      <w:tr w:rsidR="00F019DB" w:rsidRPr="00B168B0" w14:paraId="68084CFD" w14:textId="77777777" w:rsidTr="00996A4E">
        <w:trPr>
          <w:trHeight w:val="375"/>
        </w:trPr>
        <w:tc>
          <w:tcPr>
            <w:tcW w:w="4606" w:type="dxa"/>
            <w:vMerge/>
          </w:tcPr>
          <w:p w14:paraId="18AB9780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9DFC153" w14:textId="77777777" w:rsidR="00F019DB" w:rsidRPr="00B168B0" w:rsidRDefault="005B56ED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53C8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F019DB" w:rsidRPr="00B168B0">
              <w:rPr>
                <w:rFonts w:ascii="Arial" w:hAnsi="Arial" w:cs="Arial"/>
                <w:b/>
                <w:sz w:val="20"/>
                <w:szCs w:val="20"/>
              </w:rPr>
              <w:t xml:space="preserve"> nicht erreicht</w:t>
            </w:r>
          </w:p>
        </w:tc>
      </w:tr>
    </w:tbl>
    <w:p w14:paraId="217E7CD3" w14:textId="77777777" w:rsidR="00F019DB" w:rsidRPr="00B168B0" w:rsidRDefault="00F019DB" w:rsidP="00F019DB">
      <w:pPr>
        <w:ind w:right="530"/>
        <w:contextualSpacing/>
        <w:jc w:val="right"/>
        <w:rPr>
          <w:rFonts w:ascii="Arial" w:hAnsi="Arial" w:cs="Arial"/>
          <w:b/>
          <w:sz w:val="16"/>
          <w:szCs w:val="16"/>
        </w:rPr>
      </w:pPr>
      <w:r w:rsidRPr="00B168B0">
        <w:rPr>
          <w:rFonts w:ascii="Arial" w:hAnsi="Arial" w:cs="Arial"/>
          <w:b/>
          <w:sz w:val="16"/>
          <w:szCs w:val="16"/>
        </w:rPr>
        <w:t>(Zutreffendes bitte ankreuzen)</w:t>
      </w:r>
    </w:p>
    <w:p w14:paraId="0C87683F" w14:textId="77777777" w:rsidR="00F019DB" w:rsidRDefault="00F019DB" w:rsidP="00F019D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F019DB" w:rsidRPr="00B168B0" w14:paraId="3D290174" w14:textId="77777777" w:rsidTr="00996A4E"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41B6F834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14:paraId="235CA907" w14:textId="77777777" w:rsidR="00F019DB" w:rsidRPr="00B168B0" w:rsidRDefault="005B56ED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019DB" w:rsidRPr="00B168B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4CD259F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DB" w:rsidRPr="00B168B0" w14:paraId="15DB45BC" w14:textId="77777777" w:rsidTr="00996A4E">
        <w:tc>
          <w:tcPr>
            <w:tcW w:w="4606" w:type="dxa"/>
            <w:tcBorders>
              <w:left w:val="nil"/>
              <w:right w:val="nil"/>
            </w:tcBorders>
          </w:tcPr>
          <w:p w14:paraId="69299DEC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ED">
              <w:rPr>
                <w:rFonts w:ascii="Arial" w:hAnsi="Arial" w:cs="Arial"/>
                <w:sz w:val="20"/>
                <w:szCs w:val="20"/>
              </w:rPr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C9C5E51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DB" w:rsidRPr="00B168B0" w14:paraId="7A3BC327" w14:textId="77777777" w:rsidTr="00996A4E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180EFDF6" w14:textId="77777777" w:rsidR="00F019DB" w:rsidRPr="00B168B0" w:rsidRDefault="00F019DB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23196D8" w14:textId="77777777" w:rsidR="00F019DB" w:rsidRPr="00B168B0" w:rsidRDefault="00F019DB" w:rsidP="00996A4E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8B0">
              <w:rPr>
                <w:rFonts w:ascii="Arial" w:hAnsi="Arial" w:cs="Arial"/>
                <w:sz w:val="16"/>
                <w:szCs w:val="16"/>
              </w:rPr>
              <w:t>Dienstsiegel oder Stempel</w:t>
            </w:r>
          </w:p>
          <w:p w14:paraId="13749318" w14:textId="77777777" w:rsidR="00F019DB" w:rsidRPr="00B168B0" w:rsidRDefault="00F019DB" w:rsidP="00996A4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A9B4A" w14:textId="77777777" w:rsidR="00F019DB" w:rsidRDefault="00F019DB" w:rsidP="00F019DB">
      <w:pPr>
        <w:rPr>
          <w:rFonts w:ascii="Arial" w:hAnsi="Arial" w:cs="Arial"/>
        </w:rPr>
      </w:pPr>
    </w:p>
    <w:p w14:paraId="4EE443EB" w14:textId="77777777" w:rsidR="00F019DB" w:rsidRDefault="00F019D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51"/>
        <w:gridCol w:w="5245"/>
        <w:gridCol w:w="1984"/>
      </w:tblGrid>
      <w:tr w:rsidR="00472974" w:rsidRPr="00B168B0" w14:paraId="1C978D92" w14:textId="77777777" w:rsidTr="00996A4E">
        <w:tc>
          <w:tcPr>
            <w:tcW w:w="9180" w:type="dxa"/>
            <w:gridSpan w:val="3"/>
          </w:tcPr>
          <w:p w14:paraId="260E66A3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B168B0">
              <w:rPr>
                <w:rFonts w:ascii="Arial" w:hAnsi="Arial" w:cs="Arial"/>
                <w:sz w:val="20"/>
                <w:szCs w:val="20"/>
              </w:rPr>
              <w:t>* Die Ausstellung des Zeugnisses richtet sich nach § 54 JAPO. Die Beurteilung soll zu folgenden Punkten Stellung nehmen:</w:t>
            </w:r>
          </w:p>
          <w:p w14:paraId="11845402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74" w:rsidRPr="00B168B0" w14:paraId="791D83AA" w14:textId="77777777" w:rsidTr="00996A4E">
        <w:tc>
          <w:tcPr>
            <w:tcW w:w="9180" w:type="dxa"/>
            <w:gridSpan w:val="3"/>
          </w:tcPr>
          <w:p w14:paraId="7D1EE065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1. Fähigkeiten</w:t>
            </w:r>
          </w:p>
          <w:p w14:paraId="24937209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fachliche Kenntnisse (materielles Recht und Prozessrecht)</w:t>
            </w:r>
          </w:p>
          <w:p w14:paraId="478A9A1C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Auffassungsgabe / geistige Beweglichkeit</w:t>
            </w:r>
          </w:p>
          <w:p w14:paraId="2B471205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Aufgeschlossenheit gegenüber Veränderungen</w:t>
            </w:r>
          </w:p>
          <w:p w14:paraId="608B083B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Urteilsfähigkeit und Entschlusskraft</w:t>
            </w:r>
          </w:p>
          <w:p w14:paraId="50C7A509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Zusatzqualifikationen</w:t>
            </w:r>
          </w:p>
          <w:p w14:paraId="16132FCD" w14:textId="77777777" w:rsidR="00472974" w:rsidRPr="00B168B0" w:rsidRDefault="00472974" w:rsidP="00996A4E">
            <w:pPr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974" w:rsidRPr="00B168B0" w14:paraId="52A149D3" w14:textId="77777777" w:rsidTr="00996A4E">
        <w:tc>
          <w:tcPr>
            <w:tcW w:w="9180" w:type="dxa"/>
            <w:gridSpan w:val="3"/>
          </w:tcPr>
          <w:p w14:paraId="7C5119CC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2. Praktische Leistungen</w:t>
            </w:r>
          </w:p>
          <w:p w14:paraId="4E57AFDA" w14:textId="77777777" w:rsidR="00472974" w:rsidRPr="00B168B0" w:rsidRDefault="00472974" w:rsidP="00472974">
            <w:pPr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15022B12" w14:textId="77777777" w:rsidR="00472974" w:rsidRPr="00B168B0" w:rsidRDefault="00472974" w:rsidP="00472974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äußere Form</w:t>
            </w:r>
          </w:p>
          <w:p w14:paraId="0F3B0219" w14:textId="77777777" w:rsidR="00472974" w:rsidRPr="00B168B0" w:rsidRDefault="00472974" w:rsidP="00472974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Aufbau und Gliederung</w:t>
            </w:r>
          </w:p>
          <w:p w14:paraId="65CC212B" w14:textId="77777777" w:rsidR="00472974" w:rsidRPr="00B168B0" w:rsidRDefault="00472974" w:rsidP="00472974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Formulierung</w:t>
            </w:r>
          </w:p>
          <w:p w14:paraId="63214F47" w14:textId="77777777" w:rsidR="00472974" w:rsidRPr="00B168B0" w:rsidRDefault="00472974" w:rsidP="00472974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praktische Verwendbarkeit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0FEB3CC6" w14:textId="77777777" w:rsidR="00472974" w:rsidRPr="00B168B0" w:rsidRDefault="00472974" w:rsidP="00472974">
            <w:pPr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mündlich</w:t>
            </w:r>
          </w:p>
          <w:p w14:paraId="4E873392" w14:textId="77777777" w:rsidR="00472974" w:rsidRPr="00B168B0" w:rsidRDefault="00472974" w:rsidP="00472974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sprachliche und juristische Ausdrucksfähigkeit</w:t>
            </w:r>
          </w:p>
          <w:p w14:paraId="33D2585C" w14:textId="77777777" w:rsidR="00472974" w:rsidRPr="00B168B0" w:rsidRDefault="00472974" w:rsidP="00472974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Verhandlungs- und Argumentationsgeschick</w:t>
            </w:r>
          </w:p>
          <w:p w14:paraId="27947F9D" w14:textId="77777777" w:rsidR="00472974" w:rsidRPr="00B168B0" w:rsidRDefault="00472974" w:rsidP="00472974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Umgang mit den Prozessbeteiligten</w:t>
            </w:r>
          </w:p>
          <w:p w14:paraId="06F07ABD" w14:textId="77777777" w:rsidR="00472974" w:rsidRPr="00B168B0" w:rsidRDefault="00472974" w:rsidP="00996A4E">
            <w:pPr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74" w:rsidRPr="00B168B0" w14:paraId="1FF53626" w14:textId="77777777" w:rsidTr="00996A4E">
        <w:tc>
          <w:tcPr>
            <w:tcW w:w="9180" w:type="dxa"/>
            <w:gridSpan w:val="3"/>
          </w:tcPr>
          <w:p w14:paraId="109A0117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3. Ausbildungsinteresse</w:t>
            </w:r>
          </w:p>
          <w:p w14:paraId="7F28963C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Zuverlässigkeit</w:t>
            </w:r>
          </w:p>
          <w:p w14:paraId="5318758E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Fleiß</w:t>
            </w:r>
          </w:p>
          <w:p w14:paraId="6C62A8DE" w14:textId="77777777" w:rsidR="00472974" w:rsidRPr="00B168B0" w:rsidRDefault="00472974" w:rsidP="00996A4E">
            <w:pPr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974" w:rsidRPr="00B168B0" w14:paraId="10EB3ABD" w14:textId="77777777" w:rsidTr="00996A4E">
        <w:tc>
          <w:tcPr>
            <w:tcW w:w="9180" w:type="dxa"/>
            <w:gridSpan w:val="3"/>
          </w:tcPr>
          <w:p w14:paraId="1D2B200E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4. Verhalten</w:t>
            </w:r>
          </w:p>
          <w:p w14:paraId="1A79812B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Auftreten, Benehmen</w:t>
            </w:r>
          </w:p>
          <w:p w14:paraId="425D1E6B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Teamfähigkeit</w:t>
            </w:r>
          </w:p>
          <w:p w14:paraId="0964D9DF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Sozialkompetenz</w:t>
            </w:r>
          </w:p>
          <w:p w14:paraId="7D07022C" w14:textId="77777777" w:rsidR="00472974" w:rsidRPr="00B168B0" w:rsidRDefault="00472974" w:rsidP="00996A4E">
            <w:pPr>
              <w:ind w:left="14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74" w:rsidRPr="00B168B0" w14:paraId="6C6C2C76" w14:textId="77777777" w:rsidTr="00996A4E">
        <w:tc>
          <w:tcPr>
            <w:tcW w:w="9180" w:type="dxa"/>
            <w:gridSpan w:val="3"/>
          </w:tcPr>
          <w:p w14:paraId="2B3915BD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5. Eignung zum juristischen Beruf</w:t>
            </w:r>
          </w:p>
          <w:p w14:paraId="4803CC86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Fortbildungsstreben</w:t>
            </w:r>
          </w:p>
          <w:p w14:paraId="54CA1ADA" w14:textId="77777777" w:rsidR="00472974" w:rsidRPr="00B168B0" w:rsidRDefault="00472974" w:rsidP="00472974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dienstleistungsorientiertes und bürgernahes Handeln</w:t>
            </w:r>
          </w:p>
          <w:p w14:paraId="687505CB" w14:textId="77777777" w:rsidR="00472974" w:rsidRPr="00B168B0" w:rsidRDefault="00472974" w:rsidP="00996A4E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74" w:rsidRPr="00B168B0" w14:paraId="4EA2177A" w14:textId="77777777" w:rsidTr="00996A4E">
        <w:tc>
          <w:tcPr>
            <w:tcW w:w="9180" w:type="dxa"/>
            <w:gridSpan w:val="3"/>
            <w:tcBorders>
              <w:bottom w:val="single" w:sz="12" w:space="0" w:color="auto"/>
            </w:tcBorders>
          </w:tcPr>
          <w:p w14:paraId="0CF2A468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Soweit der auf Seite 2 vorgesehene Freiraum nicht ausreicht, kann der Beurteilungstext auf einem ZUSATZBLATT fortgesetzt werden.</w:t>
            </w:r>
          </w:p>
          <w:p w14:paraId="5399CEDF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74" w:rsidRPr="00B168B0" w14:paraId="2933F6F6" w14:textId="77777777" w:rsidTr="00996A4E">
        <w:tc>
          <w:tcPr>
            <w:tcW w:w="9180" w:type="dxa"/>
            <w:gridSpan w:val="3"/>
            <w:tcBorders>
              <w:top w:val="single" w:sz="12" w:space="0" w:color="auto"/>
            </w:tcBorders>
          </w:tcPr>
          <w:p w14:paraId="3B6B94B0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  <w:t xml:space="preserve">** Gemäß § 54 Abs. 5, § 4 Abs. 1 JAPO i.V.m. § 1 der Verordnung des Bundesministers der Justiz über </w:t>
            </w:r>
            <w:r w:rsidR="002F3ADB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B168B0">
              <w:rPr>
                <w:rFonts w:ascii="Arial" w:hAnsi="Arial" w:cs="Arial"/>
                <w:sz w:val="20"/>
                <w:szCs w:val="20"/>
              </w:rPr>
              <w:t>Noten- und Punkteskala für die erste und zweite juristische Prüfung</w:t>
            </w:r>
          </w:p>
        </w:tc>
      </w:tr>
      <w:tr w:rsidR="00472974" w:rsidRPr="00B168B0" w14:paraId="19741512" w14:textId="77777777" w:rsidTr="00996A4E">
        <w:tc>
          <w:tcPr>
            <w:tcW w:w="9180" w:type="dxa"/>
            <w:gridSpan w:val="3"/>
          </w:tcPr>
          <w:p w14:paraId="4995F8BC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2974" w:rsidRPr="00B168B0" w14:paraId="5A71EFE0" w14:textId="77777777" w:rsidTr="00996A4E">
        <w:tc>
          <w:tcPr>
            <w:tcW w:w="1951" w:type="dxa"/>
          </w:tcPr>
          <w:p w14:paraId="1559260A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5245" w:type="dxa"/>
          </w:tcPr>
          <w:p w14:paraId="18150096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besonders hervorragende Leistung</w:t>
            </w:r>
          </w:p>
          <w:p w14:paraId="78C441BF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1B32A0" w14:textId="77777777" w:rsidR="00472974" w:rsidRPr="00B168B0" w:rsidRDefault="00472974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16 bis 18 Punkte</w:t>
            </w:r>
          </w:p>
        </w:tc>
      </w:tr>
      <w:tr w:rsidR="00472974" w:rsidRPr="00B168B0" w14:paraId="792E5442" w14:textId="77777777" w:rsidTr="00996A4E">
        <w:tc>
          <w:tcPr>
            <w:tcW w:w="1951" w:type="dxa"/>
          </w:tcPr>
          <w:p w14:paraId="600C56B7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5245" w:type="dxa"/>
          </w:tcPr>
          <w:p w14:paraId="54678B5D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erheblich über den durchschnittlichen Anforderungen liegende Leistung</w:t>
            </w:r>
          </w:p>
          <w:p w14:paraId="235A434E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D4DCFA" w14:textId="77777777" w:rsidR="00472974" w:rsidRPr="00B168B0" w:rsidRDefault="00472974" w:rsidP="00996A4E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13 bis 15 Punkte</w:t>
            </w:r>
          </w:p>
        </w:tc>
      </w:tr>
      <w:tr w:rsidR="00472974" w:rsidRPr="00B168B0" w14:paraId="406CA968" w14:textId="77777777" w:rsidTr="00996A4E">
        <w:tc>
          <w:tcPr>
            <w:tcW w:w="1951" w:type="dxa"/>
          </w:tcPr>
          <w:p w14:paraId="01636855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vollbefriedigend</w:t>
            </w:r>
          </w:p>
        </w:tc>
        <w:tc>
          <w:tcPr>
            <w:tcW w:w="5245" w:type="dxa"/>
          </w:tcPr>
          <w:p w14:paraId="5DA63E33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über den durchschnittlichen Anforderungen liegende Leistung</w:t>
            </w:r>
          </w:p>
          <w:p w14:paraId="4DAD02A5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4B4A43" w14:textId="77777777" w:rsidR="00472974" w:rsidRPr="00B168B0" w:rsidRDefault="00472974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10 bis 12 Punkte</w:t>
            </w:r>
          </w:p>
        </w:tc>
      </w:tr>
      <w:tr w:rsidR="00472974" w:rsidRPr="00B168B0" w14:paraId="2414C88B" w14:textId="77777777" w:rsidTr="00996A4E">
        <w:tc>
          <w:tcPr>
            <w:tcW w:w="1951" w:type="dxa"/>
          </w:tcPr>
          <w:p w14:paraId="23ABD60C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5245" w:type="dxa"/>
          </w:tcPr>
          <w:p w14:paraId="123F5272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in jeder Hinsicht durchschnittlichen Anforderungen entspricht</w:t>
            </w:r>
          </w:p>
          <w:p w14:paraId="224A88DA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70D7D5" w14:textId="77777777" w:rsidR="00472974" w:rsidRPr="00B168B0" w:rsidRDefault="00472974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7 bis  9 Punkte</w:t>
            </w:r>
          </w:p>
        </w:tc>
      </w:tr>
      <w:tr w:rsidR="00472974" w:rsidRPr="00B168B0" w14:paraId="592E1269" w14:textId="77777777" w:rsidTr="00996A4E">
        <w:tc>
          <w:tcPr>
            <w:tcW w:w="1951" w:type="dxa"/>
          </w:tcPr>
          <w:p w14:paraId="4C5E3EE2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5245" w:type="dxa"/>
          </w:tcPr>
          <w:p w14:paraId="569F3B64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trotz Ihrer Mängel durchschnittlichen Anforderungen noch entspricht</w:t>
            </w:r>
          </w:p>
          <w:p w14:paraId="35B65C9F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0C0BD1" w14:textId="77777777" w:rsidR="00472974" w:rsidRPr="00B168B0" w:rsidRDefault="00472974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4 bis  6 Punkte</w:t>
            </w:r>
          </w:p>
        </w:tc>
      </w:tr>
      <w:tr w:rsidR="00472974" w:rsidRPr="00B168B0" w14:paraId="3FE68BDD" w14:textId="77777777" w:rsidTr="00996A4E">
        <w:tc>
          <w:tcPr>
            <w:tcW w:w="1951" w:type="dxa"/>
          </w:tcPr>
          <w:p w14:paraId="57853CE8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5245" w:type="dxa"/>
          </w:tcPr>
          <w:p w14:paraId="2D7E664D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an erheblichen Mängeln leidende, im ganzen nicht mehr brauchbare Leistung</w:t>
            </w:r>
          </w:p>
          <w:p w14:paraId="65275F87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8A9CA" w14:textId="77777777" w:rsidR="00472974" w:rsidRPr="00B168B0" w:rsidRDefault="00472974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1 bis  3 Punkte</w:t>
            </w:r>
          </w:p>
        </w:tc>
      </w:tr>
      <w:tr w:rsidR="00472974" w:rsidRPr="00B168B0" w14:paraId="7F5AE23A" w14:textId="77777777" w:rsidTr="00996A4E">
        <w:tc>
          <w:tcPr>
            <w:tcW w:w="1951" w:type="dxa"/>
          </w:tcPr>
          <w:p w14:paraId="0A908331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  <w:tc>
          <w:tcPr>
            <w:tcW w:w="5245" w:type="dxa"/>
          </w:tcPr>
          <w:p w14:paraId="6505A379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völlig unbrauchbare Leistung</w:t>
            </w:r>
          </w:p>
          <w:p w14:paraId="245D4D66" w14:textId="77777777" w:rsidR="00472974" w:rsidRPr="00B168B0" w:rsidRDefault="00472974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EFFDF" w14:textId="77777777" w:rsidR="00472974" w:rsidRPr="00B168B0" w:rsidRDefault="00472974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         0 Punkte</w:t>
            </w:r>
          </w:p>
        </w:tc>
      </w:tr>
    </w:tbl>
    <w:p w14:paraId="5CA5D191" w14:textId="77777777" w:rsidR="00472974" w:rsidRDefault="00472974" w:rsidP="00472974"/>
    <w:sectPr w:rsidR="00472974" w:rsidSect="00F019DB">
      <w:headerReference w:type="even" r:id="rId8"/>
      <w:headerReference w:type="default" r:id="rId9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28F6" w14:textId="77777777" w:rsidR="00E753C8" w:rsidRDefault="00E753C8">
      <w:r>
        <w:separator/>
      </w:r>
    </w:p>
  </w:endnote>
  <w:endnote w:type="continuationSeparator" w:id="0">
    <w:p w14:paraId="4324BBD2" w14:textId="77777777" w:rsidR="00E753C8" w:rsidRDefault="00E7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B7386" w14:textId="77777777" w:rsidR="00E753C8" w:rsidRDefault="00E753C8">
      <w:r>
        <w:separator/>
      </w:r>
    </w:p>
  </w:footnote>
  <w:footnote w:type="continuationSeparator" w:id="0">
    <w:p w14:paraId="444B680B" w14:textId="77777777" w:rsidR="00E753C8" w:rsidRDefault="00E7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63D1" w14:textId="77777777" w:rsidR="00E753C8" w:rsidRDefault="00A34494" w:rsidP="00B355C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2084A7B" w14:textId="77777777" w:rsidR="00E753C8" w:rsidRDefault="00E753C8" w:rsidP="00B355C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A6B1" w14:textId="77777777" w:rsidR="00E753C8" w:rsidRPr="00F56F0F" w:rsidRDefault="00A34494" w:rsidP="00B355C5">
    <w:pPr>
      <w:pStyle w:val="Kopf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  <w:r w:rsidRPr="00F56F0F">
      <w:rPr>
        <w:rStyle w:val="Seitenzahl"/>
        <w:rFonts w:asciiTheme="minorHAnsi" w:hAnsiTheme="minorHAnsi" w:cstheme="minorHAnsi"/>
        <w:sz w:val="22"/>
        <w:szCs w:val="22"/>
      </w:rPr>
      <w:fldChar w:fldCharType="begin"/>
    </w:r>
    <w:r w:rsidRPr="00F56F0F">
      <w:rPr>
        <w:rStyle w:val="Seitenzahl"/>
        <w:rFonts w:asciiTheme="minorHAnsi" w:hAnsiTheme="minorHAnsi" w:cstheme="minorHAnsi"/>
        <w:sz w:val="22"/>
        <w:szCs w:val="22"/>
      </w:rPr>
      <w:instrText xml:space="preserve">PAGE  </w:instrText>
    </w:r>
    <w:r w:rsidRPr="00F56F0F">
      <w:rPr>
        <w:rStyle w:val="Seitenzahl"/>
        <w:rFonts w:asciiTheme="minorHAnsi" w:hAnsiTheme="minorHAnsi" w:cstheme="minorHAnsi"/>
        <w:sz w:val="22"/>
        <w:szCs w:val="22"/>
      </w:rPr>
      <w:fldChar w:fldCharType="separate"/>
    </w:r>
    <w:r w:rsidR="00BA6CD4">
      <w:rPr>
        <w:rStyle w:val="Seitenzahl"/>
        <w:rFonts w:asciiTheme="minorHAnsi" w:hAnsiTheme="minorHAnsi" w:cstheme="minorHAnsi"/>
        <w:noProof/>
        <w:sz w:val="22"/>
        <w:szCs w:val="22"/>
      </w:rPr>
      <w:t>1</w:t>
    </w:r>
    <w:r w:rsidRPr="00F56F0F">
      <w:rPr>
        <w:rStyle w:val="Seitenzahl"/>
        <w:rFonts w:asciiTheme="minorHAnsi" w:hAnsiTheme="minorHAnsi" w:cstheme="minorHAnsi"/>
        <w:sz w:val="22"/>
        <w:szCs w:val="22"/>
      </w:rPr>
      <w:fldChar w:fldCharType="end"/>
    </w:r>
  </w:p>
  <w:p w14:paraId="554F95CA" w14:textId="77777777" w:rsidR="00E753C8" w:rsidRDefault="00E753C8" w:rsidP="00B355C5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4C"/>
    <w:multiLevelType w:val="hybridMultilevel"/>
    <w:tmpl w:val="4A565D3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21B68"/>
    <w:multiLevelType w:val="hybridMultilevel"/>
    <w:tmpl w:val="28280EF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215F5"/>
    <w:multiLevelType w:val="hybridMultilevel"/>
    <w:tmpl w:val="F7BEEE8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44260"/>
    <w:multiLevelType w:val="hybridMultilevel"/>
    <w:tmpl w:val="2390C9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CF604C"/>
    <w:multiLevelType w:val="hybridMultilevel"/>
    <w:tmpl w:val="F5321B32"/>
    <w:lvl w:ilvl="0" w:tplc="D58E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62D"/>
    <w:multiLevelType w:val="hybridMultilevel"/>
    <w:tmpl w:val="C8226FF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927A23"/>
    <w:multiLevelType w:val="hybridMultilevel"/>
    <w:tmpl w:val="F5321B32"/>
    <w:lvl w:ilvl="0" w:tplc="D58E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5D2E"/>
    <w:multiLevelType w:val="hybridMultilevel"/>
    <w:tmpl w:val="0372723C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A34413"/>
    <w:multiLevelType w:val="hybridMultilevel"/>
    <w:tmpl w:val="A4CCCC7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BC335C"/>
    <w:multiLevelType w:val="hybridMultilevel"/>
    <w:tmpl w:val="F894D4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500792"/>
    <w:multiLevelType w:val="hybridMultilevel"/>
    <w:tmpl w:val="15409762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822723"/>
    <w:multiLevelType w:val="hybridMultilevel"/>
    <w:tmpl w:val="259A08A2"/>
    <w:lvl w:ilvl="0" w:tplc="78468A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220F"/>
    <w:multiLevelType w:val="hybridMultilevel"/>
    <w:tmpl w:val="884AFFC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A6C4175"/>
    <w:multiLevelType w:val="hybridMultilevel"/>
    <w:tmpl w:val="EB84D552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172B9F"/>
    <w:multiLevelType w:val="hybridMultilevel"/>
    <w:tmpl w:val="AF7482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23ABA"/>
    <w:multiLevelType w:val="hybridMultilevel"/>
    <w:tmpl w:val="7B3AC19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9654927">
    <w:abstractNumId w:val="14"/>
  </w:num>
  <w:num w:numId="2" w16cid:durableId="100347513">
    <w:abstractNumId w:val="10"/>
  </w:num>
  <w:num w:numId="3" w16cid:durableId="737750801">
    <w:abstractNumId w:val="13"/>
  </w:num>
  <w:num w:numId="4" w16cid:durableId="431123404">
    <w:abstractNumId w:val="1"/>
  </w:num>
  <w:num w:numId="5" w16cid:durableId="545265067">
    <w:abstractNumId w:val="2"/>
  </w:num>
  <w:num w:numId="6" w16cid:durableId="177429242">
    <w:abstractNumId w:val="15"/>
  </w:num>
  <w:num w:numId="7" w16cid:durableId="287901481">
    <w:abstractNumId w:val="3"/>
  </w:num>
  <w:num w:numId="8" w16cid:durableId="2032416031">
    <w:abstractNumId w:val="7"/>
  </w:num>
  <w:num w:numId="9" w16cid:durableId="1342859296">
    <w:abstractNumId w:val="0"/>
  </w:num>
  <w:num w:numId="10" w16cid:durableId="1174958895">
    <w:abstractNumId w:val="9"/>
  </w:num>
  <w:num w:numId="11" w16cid:durableId="985814397">
    <w:abstractNumId w:val="12"/>
  </w:num>
  <w:num w:numId="12" w16cid:durableId="145706836">
    <w:abstractNumId w:val="5"/>
  </w:num>
  <w:num w:numId="13" w16cid:durableId="683287097">
    <w:abstractNumId w:val="8"/>
  </w:num>
  <w:num w:numId="14" w16cid:durableId="1629433732">
    <w:abstractNumId w:val="4"/>
  </w:num>
  <w:num w:numId="15" w16cid:durableId="701707302">
    <w:abstractNumId w:val="11"/>
  </w:num>
  <w:num w:numId="16" w16cid:durableId="1383945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eichern" w:val="0"/>
    <w:docVar w:name="TaskPane" w:val="0"/>
  </w:docVars>
  <w:rsids>
    <w:rsidRoot w:val="00E753C8"/>
    <w:rsid w:val="00050EA2"/>
    <w:rsid w:val="00060B8B"/>
    <w:rsid w:val="00061B89"/>
    <w:rsid w:val="000743CB"/>
    <w:rsid w:val="000A2140"/>
    <w:rsid w:val="000A3FBD"/>
    <w:rsid w:val="000A7424"/>
    <w:rsid w:val="000A7A78"/>
    <w:rsid w:val="000C3029"/>
    <w:rsid w:val="00104F95"/>
    <w:rsid w:val="00110E29"/>
    <w:rsid w:val="001276EE"/>
    <w:rsid w:val="001359E6"/>
    <w:rsid w:val="00162AB6"/>
    <w:rsid w:val="0021187E"/>
    <w:rsid w:val="002509F0"/>
    <w:rsid w:val="00283145"/>
    <w:rsid w:val="00283C7F"/>
    <w:rsid w:val="002B1626"/>
    <w:rsid w:val="002E6AF7"/>
    <w:rsid w:val="002F3ADB"/>
    <w:rsid w:val="0030395A"/>
    <w:rsid w:val="0030604F"/>
    <w:rsid w:val="00327FBD"/>
    <w:rsid w:val="003B3828"/>
    <w:rsid w:val="003C2413"/>
    <w:rsid w:val="003F20C2"/>
    <w:rsid w:val="00430DD4"/>
    <w:rsid w:val="00472974"/>
    <w:rsid w:val="004B5865"/>
    <w:rsid w:val="004C0433"/>
    <w:rsid w:val="00504487"/>
    <w:rsid w:val="00547FE9"/>
    <w:rsid w:val="005B56ED"/>
    <w:rsid w:val="005E7789"/>
    <w:rsid w:val="00642E5B"/>
    <w:rsid w:val="006567F0"/>
    <w:rsid w:val="006873F8"/>
    <w:rsid w:val="006C60D2"/>
    <w:rsid w:val="006F7621"/>
    <w:rsid w:val="00700015"/>
    <w:rsid w:val="00831AC3"/>
    <w:rsid w:val="008507A3"/>
    <w:rsid w:val="00890539"/>
    <w:rsid w:val="008C2313"/>
    <w:rsid w:val="008C7BB2"/>
    <w:rsid w:val="008D2476"/>
    <w:rsid w:val="00904D90"/>
    <w:rsid w:val="0092223E"/>
    <w:rsid w:val="009A1D9F"/>
    <w:rsid w:val="009C0631"/>
    <w:rsid w:val="009D664A"/>
    <w:rsid w:val="009E05C1"/>
    <w:rsid w:val="00A009B8"/>
    <w:rsid w:val="00A16975"/>
    <w:rsid w:val="00A34494"/>
    <w:rsid w:val="00A3705B"/>
    <w:rsid w:val="00A41496"/>
    <w:rsid w:val="00A94E3B"/>
    <w:rsid w:val="00AA56BF"/>
    <w:rsid w:val="00AD0164"/>
    <w:rsid w:val="00AE720F"/>
    <w:rsid w:val="00AE72D9"/>
    <w:rsid w:val="00AF42EA"/>
    <w:rsid w:val="00AF43D3"/>
    <w:rsid w:val="00B23A9E"/>
    <w:rsid w:val="00B4588A"/>
    <w:rsid w:val="00BA6CD4"/>
    <w:rsid w:val="00BC372A"/>
    <w:rsid w:val="00BC79FD"/>
    <w:rsid w:val="00BD2414"/>
    <w:rsid w:val="00C63D3A"/>
    <w:rsid w:val="00C807A9"/>
    <w:rsid w:val="00CD10A5"/>
    <w:rsid w:val="00CD24F8"/>
    <w:rsid w:val="00CD7FA4"/>
    <w:rsid w:val="00D03363"/>
    <w:rsid w:val="00D22A7D"/>
    <w:rsid w:val="00D426F6"/>
    <w:rsid w:val="00D605B5"/>
    <w:rsid w:val="00D67EF2"/>
    <w:rsid w:val="00DC1694"/>
    <w:rsid w:val="00DC230E"/>
    <w:rsid w:val="00DD2D75"/>
    <w:rsid w:val="00DF1BDA"/>
    <w:rsid w:val="00E51513"/>
    <w:rsid w:val="00E70A67"/>
    <w:rsid w:val="00E753C8"/>
    <w:rsid w:val="00F019DB"/>
    <w:rsid w:val="00F13F99"/>
    <w:rsid w:val="00F20E5F"/>
    <w:rsid w:val="00F22FC0"/>
    <w:rsid w:val="00F34C12"/>
    <w:rsid w:val="00F56F0F"/>
    <w:rsid w:val="00F86695"/>
    <w:rsid w:val="00FA04E7"/>
    <w:rsid w:val="00FF0DE3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318799"/>
  <w15:docId w15:val="{ADC37D9E-2A5E-45AA-8514-9A13C050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34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449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A34494"/>
  </w:style>
  <w:style w:type="table" w:styleId="Tabellenraster">
    <w:name w:val="Table Grid"/>
    <w:basedOn w:val="NormaleTabelle"/>
    <w:uiPriority w:val="99"/>
    <w:rsid w:val="0047297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2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56F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6F0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9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9E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9E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9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9E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uderKarina\AppData\Local\JusApps\JVP\static\temp\Zeugnis_PS_STRA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OLG</Behoerde_Art_kurz>
  <Behoerde_Art_lang>Oberlandesgericht</Behoerde_Art_lang>
  <Behoerde_Name_kurz>OLG Bamberg</Behoerde_Name_kurz>
  <Behoerde_Name_lang>Oberlandesgericht Bamberg</Behoerde_Name_lang>
  <Behoerde_Titel1>Die Präsidentin des Oberlandesgerichts</Behoerde_Titel1>
  <Behoerde_Titel2>Bamberg</Behoerde_Titel2>
  <Behoerde_Titel3> </Behoerde_Titel3>
  <Absender>Präsident des Oberlandesgerichts Bamberg - 96045 Bamberg</Absender>
  <FussSpalte1_Zeile1>Hausanschrift
Wilhelmsplatz 1
96047 Bamberg</FussSpalte1_Zeile1>
  <FussSpalte2_Zeile1>Geschäftszeiten
Wegen der Gleitzeit erreichen Sie 
die Mitarbeiter am sichersten:
Mo - Fr:   08:00 - 12:00 Uhr
Mo - Do:  13:45 - 15:15 Uhr</FussSpalte2_Zeile1>
  <FussSpalte3_Zeile1>Telefon und Telefax
Telefon:  0951 833-0
Internet und E-Mail
www.justiz.bayern.de/gericht/olg/ba
poststelle@olg-ba.bayern.de</FussSpalte3_Zeile1>
  <FussSpalte1_Zeile2>Öffentliche Verkehrsmittel
Wilhelmsplatz 
Buslinien 905, 921, 922 und 930</FussSpalte1_Zeile2>
  <FussSpalte2_Zeile2>Konto:
Bayern LB
IBAN DE34 7005 0000 0000 0249 19 </FussSpalte2_Zeile2>
  <FussSpalte3_Zeile2>Datenschutzhinweis
Informationen zum Datenschutz finden Sie
unter www.justiz.bayern.de/gerichte-und-
behoerden/oberlandesgerichte/bamberg od.
über die nebenstehenden Kontaktdaten.</FussSpalte3_Zeile2>
</Properties>
</file>

<file path=customXml/itemProps1.xml><?xml version="1.0" encoding="utf-8"?>
<ds:datastoreItem xmlns:ds="http://schemas.openxmlformats.org/officeDocument/2006/customXml" ds:itemID="{90850FCB-5AD6-4603-B398-85C7C10B2A7D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Zeugnis_PS_STRAF.dotx</Template>
  <TotalTime>0</TotalTime>
  <Pages>3</Pages>
  <Words>388</Words>
  <Characters>2867</Characters>
  <Application>Microsoft Office Word</Application>
  <DocSecurity>0</DocSecurity>
  <Lines>150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Schrauder, Karina</dc:creator>
  <cp:lastModifiedBy>Schrauder, Karina</cp:lastModifiedBy>
  <cp:revision>1</cp:revision>
  <dcterms:created xsi:type="dcterms:W3CDTF">2024-09-02T12:24:00Z</dcterms:created>
  <dcterms:modified xsi:type="dcterms:W3CDTF">2024-09-02T12:26:00Z</dcterms:modified>
</cp:coreProperties>
</file>