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41141" w14:textId="77777777" w:rsidR="00BF5E86" w:rsidRDefault="00BF5E86" w:rsidP="001A209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A2097">
        <w:rPr>
          <w:rFonts w:ascii="Arial" w:eastAsia="Times New Roman" w:hAnsi="Arial" w:cs="Arial"/>
          <w:b/>
          <w:sz w:val="28"/>
          <w:szCs w:val="28"/>
          <w:lang w:eastAsia="de-DE"/>
        </w:rPr>
        <w:t>Zeugnis</w:t>
      </w:r>
      <w:r w:rsidRPr="001A20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A2097">
        <w:rPr>
          <w:rFonts w:ascii="Arial" w:eastAsia="Times New Roman" w:hAnsi="Arial" w:cs="Arial"/>
          <w:lang w:eastAsia="de-DE"/>
        </w:rPr>
        <w:t>für</w:t>
      </w:r>
      <w:r w:rsidRPr="001A20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A2097">
        <w:rPr>
          <w:rFonts w:ascii="Arial" w:eastAsia="Times New Roman" w:hAnsi="Arial" w:cs="Arial"/>
          <w:lang w:eastAsia="de-DE"/>
        </w:rPr>
        <w:t>Rechtsreferendar(in)</w:t>
      </w:r>
    </w:p>
    <w:p w14:paraId="0876B16D" w14:textId="77777777" w:rsidR="00083177" w:rsidRPr="001A2097" w:rsidRDefault="00083177" w:rsidP="001A209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C8148A9" w14:textId="77777777" w:rsidR="00BF5E86" w:rsidRPr="00BB6D0B" w:rsidRDefault="00BB6D0B" w:rsidP="00EB5EA4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</w:rPr>
        <w:t>Personalien, Ausbildungsstelle</w:t>
      </w:r>
    </w:p>
    <w:p w14:paraId="16CD5FBA" w14:textId="77777777" w:rsidR="00BB6D0B" w:rsidRPr="009A4261" w:rsidRDefault="00BB6D0B" w:rsidP="00BB6D0B">
      <w:pPr>
        <w:pStyle w:val="Listenabsatz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DE1E5D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21"/>
        <w:gridCol w:w="2096"/>
        <w:gridCol w:w="2520"/>
      </w:tblGrid>
      <w:tr w:rsidR="00EB5EA4" w:rsidRPr="00B168B0" w14:paraId="06C08475" w14:textId="77777777" w:rsidTr="00BC7E32">
        <w:tc>
          <w:tcPr>
            <w:tcW w:w="9356" w:type="dxa"/>
            <w:gridSpan w:val="3"/>
          </w:tcPr>
          <w:p w14:paraId="673FADAD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Familienname, Vorname/n</w:t>
            </w:r>
          </w:p>
          <w:p w14:paraId="10F6A22A" w14:textId="77777777" w:rsidR="00EB5EA4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60B7D057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A4" w:rsidRPr="00B168B0" w14:paraId="0E77E14F" w14:textId="77777777" w:rsidTr="00BC7E32">
        <w:trPr>
          <w:trHeight w:val="368"/>
        </w:trPr>
        <w:tc>
          <w:tcPr>
            <w:tcW w:w="4678" w:type="dxa"/>
            <w:vMerge w:val="restart"/>
          </w:tcPr>
          <w:p w14:paraId="22A630BB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 xml:space="preserve">Ausbildungsstelle        </w:t>
            </w:r>
            <w:r w:rsidRPr="00B168B0">
              <w:rPr>
                <w:rFonts w:ascii="Arial" w:hAnsi="Arial" w:cs="Arial"/>
                <w:sz w:val="16"/>
                <w:szCs w:val="16"/>
              </w:rPr>
              <w:t>(z.B. Landgericht / Rechtsanwalt)</w:t>
            </w:r>
          </w:p>
          <w:p w14:paraId="5CA84090" w14:textId="77777777" w:rsidR="00EB5EA4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DC1AADB" w14:textId="77777777" w:rsidR="00EB5EA4" w:rsidRPr="00B168B0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9C46588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Zeitraum der Zuweisung</w:t>
            </w:r>
          </w:p>
        </w:tc>
      </w:tr>
      <w:tr w:rsidR="00EB5EA4" w:rsidRPr="00B168B0" w14:paraId="77EEB341" w14:textId="77777777" w:rsidTr="00BC7E32">
        <w:trPr>
          <w:trHeight w:val="232"/>
        </w:trPr>
        <w:tc>
          <w:tcPr>
            <w:tcW w:w="4678" w:type="dxa"/>
            <w:vMerge/>
          </w:tcPr>
          <w:p w14:paraId="280B5171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540294D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168B0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5" w:type="dxa"/>
          </w:tcPr>
          <w:p w14:paraId="197D533B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168B0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B5FC6FE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4461B3D9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733D60CC" w14:textId="77777777" w:rsidR="00EB5EA4" w:rsidRDefault="00EB5EA4" w:rsidP="00EB5EA4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168B0">
        <w:rPr>
          <w:rFonts w:ascii="Arial" w:eastAsia="Times New Roman" w:hAnsi="Arial" w:cs="Arial"/>
          <w:b/>
        </w:rPr>
        <w:t>Feststellungen, erbrachte Leistungen</w:t>
      </w:r>
    </w:p>
    <w:p w14:paraId="14B77191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9237"/>
      </w:tblGrid>
      <w:tr w:rsidR="00EB5EA4" w:rsidRPr="00B168B0" w14:paraId="7825C35E" w14:textId="77777777" w:rsidTr="00BC7E32">
        <w:tc>
          <w:tcPr>
            <w:tcW w:w="9356" w:type="dxa"/>
          </w:tcPr>
          <w:p w14:paraId="5C8C7A1A" w14:textId="77777777" w:rsidR="00EB5EA4" w:rsidRPr="007050A4" w:rsidRDefault="00EB5EA4" w:rsidP="00BC7E32">
            <w:pPr>
              <w:spacing w:before="12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14351AA7" w14:textId="77777777" w:rsidR="00EB5EA4" w:rsidRDefault="00EB5EA4" w:rsidP="00BC7E32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D. Rechtsreferendar/in war zugeteilt:</w:t>
            </w:r>
          </w:p>
          <w:p w14:paraId="544C3F06" w14:textId="77777777" w:rsidR="00EB5EA4" w:rsidRDefault="00EB5EA4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1AB887" w14:textId="77777777" w:rsidR="00EB5EA4" w:rsidRPr="007050A4" w:rsidRDefault="00EB5EA4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5EA4" w:rsidRPr="00B168B0" w14:paraId="28BD7011" w14:textId="77777777" w:rsidTr="00BC7E32">
        <w:tc>
          <w:tcPr>
            <w:tcW w:w="9356" w:type="dxa"/>
          </w:tcPr>
          <w:p w14:paraId="5BC4F36B" w14:textId="77777777" w:rsidR="00EB5EA4" w:rsidRPr="007050A4" w:rsidRDefault="00EB5EA4" w:rsidP="00BC7E32">
            <w:pPr>
              <w:spacing w:before="40" w:after="6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2DBB3CE5" w14:textId="77777777" w:rsidR="00EB5EA4" w:rsidRDefault="00EB5EA4" w:rsidP="00BC7E32">
            <w:pPr>
              <w:spacing w:before="4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zuständig für</w:t>
            </w:r>
          </w:p>
          <w:p w14:paraId="031BDBB0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C78EC8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5EA4" w:rsidRPr="00B168B0" w14:paraId="724A998C" w14:textId="77777777" w:rsidTr="00BC7E32">
        <w:tc>
          <w:tcPr>
            <w:tcW w:w="9356" w:type="dxa"/>
          </w:tcPr>
          <w:p w14:paraId="06810BC1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1FAC9AD8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Unentschuldigtes Fernbleiben</w:t>
            </w:r>
          </w:p>
          <w:p w14:paraId="3BBD1EFF" w14:textId="77777777" w:rsidR="00EB5EA4" w:rsidRPr="006A2A00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615ADDE6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A0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ascii="Arial" w:hAnsi="Arial" w:cs="Arial"/>
              </w:rPr>
              <w:instrText xml:space="preserve"> FORMCHECKBOX </w:instrText>
            </w:r>
            <w:r w:rsidR="00405771">
              <w:rPr>
                <w:rFonts w:ascii="Arial" w:hAnsi="Arial" w:cs="Arial"/>
              </w:rPr>
            </w:r>
            <w:r w:rsidR="00405771">
              <w:rPr>
                <w:rFonts w:ascii="Arial" w:hAnsi="Arial" w:cs="Arial"/>
              </w:rPr>
              <w:fldChar w:fldCharType="separate"/>
            </w:r>
            <w:r w:rsidRPr="006A2A0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liegt nicht vor.</w:t>
            </w:r>
          </w:p>
          <w:p w14:paraId="75FFA268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A0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ascii="Arial" w:hAnsi="Arial" w:cs="Arial"/>
              </w:rPr>
              <w:instrText xml:space="preserve"> FORMCHECKBOX </w:instrText>
            </w:r>
            <w:r w:rsidR="00405771">
              <w:rPr>
                <w:rFonts w:ascii="Arial" w:hAnsi="Arial" w:cs="Arial"/>
              </w:rPr>
            </w:r>
            <w:r w:rsidR="00405771">
              <w:rPr>
                <w:rFonts w:ascii="Arial" w:hAnsi="Arial" w:cs="Arial"/>
              </w:rPr>
              <w:fldChar w:fldCharType="separate"/>
            </w:r>
            <w:r w:rsidRPr="006A2A0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067886" w14:textId="77777777" w:rsidR="00EB5EA4" w:rsidRPr="007050A4" w:rsidRDefault="00EB5EA4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2F18D37" w14:textId="77777777" w:rsidR="00EB5EA4" w:rsidRDefault="00EB5EA4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7C34C78" w14:textId="77777777" w:rsidR="00EB5EA4" w:rsidRPr="00B168B0" w:rsidRDefault="00EB5EA4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1A59A177" w14:textId="77777777" w:rsidR="00B45F37" w:rsidRPr="00B45F37" w:rsidRDefault="00B45F37" w:rsidP="00B45F37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45F37">
        <w:rPr>
          <w:rFonts w:ascii="Arial" w:eastAsia="Times New Roman" w:hAnsi="Arial" w:cs="Arial"/>
          <w:b/>
        </w:rPr>
        <w:t xml:space="preserve">Beurteilung </w:t>
      </w:r>
      <w:r w:rsidRPr="00B45F37">
        <w:rPr>
          <w:rFonts w:ascii="Arial" w:eastAsia="Times New Roman" w:hAnsi="Arial" w:cs="Arial"/>
          <w:sz w:val="16"/>
          <w:szCs w:val="16"/>
        </w:rPr>
        <w:t xml:space="preserve">(siehe Anleitung </w:t>
      </w:r>
      <w:r w:rsidRPr="00B45F37">
        <w:rPr>
          <w:rFonts w:ascii="Calibri" w:eastAsia="Times New Roman" w:hAnsi="Calibri" w:cs="Times New Roman"/>
        </w:rPr>
        <w:t>*</w:t>
      </w:r>
      <w:r w:rsidRPr="00B45F37">
        <w:rPr>
          <w:rFonts w:ascii="Arial" w:eastAsia="Times New Roman" w:hAnsi="Arial" w:cs="Arial"/>
          <w:sz w:val="16"/>
          <w:szCs w:val="16"/>
        </w:rPr>
        <w:t xml:space="preserve"> auf Seite 3)</w:t>
      </w:r>
    </w:p>
    <w:p w14:paraId="7B940E18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14:paraId="79EDB3F0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  <w:sectPr w:rsidR="00B45F37" w:rsidSect="007554D8">
          <w:headerReference w:type="even" r:id="rId8"/>
          <w:headerReference w:type="default" r:id="rId9"/>
          <w:type w:val="continuous"/>
          <w:pgSz w:w="11906" w:h="16838"/>
          <w:pgMar w:top="1417" w:right="1417" w:bottom="1134" w:left="1134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9237"/>
      </w:tblGrid>
      <w:tr w:rsidR="00B45F37" w:rsidRPr="00B168B0" w14:paraId="5E86B772" w14:textId="77777777" w:rsidTr="002341E9">
        <w:trPr>
          <w:trHeight w:val="6665"/>
        </w:trPr>
        <w:tc>
          <w:tcPr>
            <w:tcW w:w="9356" w:type="dxa"/>
          </w:tcPr>
          <w:p w14:paraId="2F1CFCE5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1E96AA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87963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p w14:paraId="1E95B72A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  <w:sectPr w:rsidR="00B45F37" w:rsidSect="00B45F37">
          <w:type w:val="continuous"/>
          <w:pgSz w:w="11906" w:h="16838"/>
          <w:pgMar w:top="1417" w:right="1417" w:bottom="1134" w:left="1134" w:header="708" w:footer="708" w:gutter="0"/>
          <w:cols w:space="708"/>
          <w:formProt w:val="0"/>
          <w:docGrid w:linePitch="360"/>
        </w:sectPr>
      </w:pPr>
    </w:p>
    <w:p w14:paraId="70A084D2" w14:textId="77777777" w:rsidR="00B45F37" w:rsidRPr="00B168B0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18"/>
      </w:tblGrid>
      <w:tr w:rsidR="00B45F37" w:rsidRPr="00B168B0" w14:paraId="7DAD2573" w14:textId="77777777" w:rsidTr="00BC7E32">
        <w:trPr>
          <w:trHeight w:val="383"/>
        </w:trPr>
        <w:tc>
          <w:tcPr>
            <w:tcW w:w="9356" w:type="dxa"/>
            <w:gridSpan w:val="2"/>
            <w:vAlign w:val="center"/>
          </w:tcPr>
          <w:p w14:paraId="59145FD4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Gesamtnote</w:t>
            </w:r>
            <w:r w:rsidRPr="00B1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8B0">
              <w:rPr>
                <w:rFonts w:ascii="Arial" w:hAnsi="Arial" w:cs="Arial"/>
                <w:sz w:val="16"/>
                <w:szCs w:val="16"/>
              </w:rPr>
              <w:t>(siehe Anleitung ** auf Seite 3)</w:t>
            </w:r>
          </w:p>
        </w:tc>
      </w:tr>
      <w:tr w:rsidR="00B45F37" w:rsidRPr="00B168B0" w14:paraId="3F67F601" w14:textId="77777777" w:rsidTr="00BC7E32">
        <w:trPr>
          <w:trHeight w:val="382"/>
        </w:trPr>
        <w:tc>
          <w:tcPr>
            <w:tcW w:w="4678" w:type="dxa"/>
          </w:tcPr>
          <w:p w14:paraId="76829A05" w14:textId="77777777" w:rsidR="00B45F37" w:rsidRPr="00AD3F58" w:rsidRDefault="00B45F37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0B5BABBA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sz w:val="20"/>
                <w:szCs w:val="20"/>
                <w:u w:val="single"/>
              </w:rPr>
              <w:t>Notenstufe</w:t>
            </w:r>
          </w:p>
          <w:p w14:paraId="56D7C66D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E424DB" w14:textId="77777777" w:rsidR="00B45F37" w:rsidRDefault="00B45F37" w:rsidP="00BC7E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66B68F" w14:textId="77777777" w:rsidR="00B45F37" w:rsidRPr="00AD3F58" w:rsidRDefault="00B45F37" w:rsidP="00BC7E32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8" w:type="dxa"/>
          </w:tcPr>
          <w:p w14:paraId="5C764CFC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417452DD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68B0">
              <w:rPr>
                <w:rFonts w:ascii="Arial" w:hAnsi="Arial" w:cs="Arial"/>
                <w:sz w:val="20"/>
                <w:szCs w:val="20"/>
                <w:u w:val="single"/>
              </w:rPr>
              <w:t>Punktzahl</w:t>
            </w:r>
          </w:p>
          <w:p w14:paraId="269BBC22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8D21A5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45080BF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</w:tbl>
    <w:p w14:paraId="12555D4E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6FE9441D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21"/>
        <w:gridCol w:w="5734"/>
      </w:tblGrid>
      <w:tr w:rsidR="00B45F37" w:rsidRPr="00B168B0" w14:paraId="61E5EA98" w14:textId="77777777" w:rsidTr="00B45F37">
        <w:trPr>
          <w:trHeight w:val="374"/>
        </w:trPr>
        <w:tc>
          <w:tcPr>
            <w:tcW w:w="3652" w:type="dxa"/>
            <w:vMerge w:val="restart"/>
            <w:vAlign w:val="center"/>
          </w:tcPr>
          <w:p w14:paraId="62E6F103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</w:p>
        </w:tc>
        <w:tc>
          <w:tcPr>
            <w:tcW w:w="5812" w:type="dxa"/>
            <w:vAlign w:val="center"/>
          </w:tcPr>
          <w:p w14:paraId="50B8F042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3F58">
              <w:rPr>
                <w:rFonts w:ascii="Arial" w:eastAsia="MS Gothic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58">
              <w:rPr>
                <w:rFonts w:ascii="Arial" w:eastAsia="MS Gothic" w:hAnsi="Arial" w:cs="Arial"/>
                <w:b/>
              </w:rPr>
              <w:instrText xml:space="preserve"> FORMCHECKBOX </w:instrText>
            </w:r>
            <w:r w:rsidR="00405771">
              <w:rPr>
                <w:rFonts w:ascii="Arial" w:eastAsia="MS Gothic" w:hAnsi="Arial" w:cs="Arial"/>
                <w:b/>
              </w:rPr>
            </w:r>
            <w:r w:rsidR="00405771">
              <w:rPr>
                <w:rFonts w:ascii="Arial" w:eastAsia="MS Gothic" w:hAnsi="Arial" w:cs="Arial"/>
                <w:b/>
              </w:rPr>
              <w:fldChar w:fldCharType="separate"/>
            </w:r>
            <w:r w:rsidRPr="00AD3F58">
              <w:rPr>
                <w:rFonts w:ascii="Arial" w:eastAsia="MS Gothic" w:hAnsi="Arial" w:cs="Arial"/>
                <w:b/>
              </w:rPr>
              <w:fldChar w:fldCharType="end"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 xml:space="preserve"> erreicht</w:t>
            </w:r>
          </w:p>
        </w:tc>
      </w:tr>
      <w:tr w:rsidR="00B45F37" w:rsidRPr="00B168B0" w14:paraId="22E7AFF7" w14:textId="77777777" w:rsidTr="00B45F37">
        <w:trPr>
          <w:trHeight w:val="375"/>
        </w:trPr>
        <w:tc>
          <w:tcPr>
            <w:tcW w:w="3652" w:type="dxa"/>
            <w:vMerge/>
            <w:vAlign w:val="center"/>
          </w:tcPr>
          <w:p w14:paraId="4C65A228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20AC9AC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3F58">
              <w:rPr>
                <w:rFonts w:ascii="Arial" w:eastAsia="MS Gothic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58">
              <w:rPr>
                <w:rFonts w:ascii="Arial" w:eastAsia="MS Gothic" w:hAnsi="Arial" w:cs="Arial"/>
                <w:b/>
              </w:rPr>
              <w:instrText xml:space="preserve"> FORMCHECKBOX </w:instrText>
            </w:r>
            <w:r w:rsidR="00405771">
              <w:rPr>
                <w:rFonts w:ascii="Arial" w:eastAsia="MS Gothic" w:hAnsi="Arial" w:cs="Arial"/>
                <w:b/>
              </w:rPr>
            </w:r>
            <w:r w:rsidR="00405771">
              <w:rPr>
                <w:rFonts w:ascii="Arial" w:eastAsia="MS Gothic" w:hAnsi="Arial" w:cs="Arial"/>
                <w:b/>
              </w:rPr>
              <w:fldChar w:fldCharType="separate"/>
            </w:r>
            <w:r w:rsidRPr="00AD3F58">
              <w:rPr>
                <w:rFonts w:ascii="Arial" w:eastAsia="MS Gothic" w:hAnsi="Arial" w:cs="Arial"/>
                <w:b/>
              </w:rPr>
              <w:fldChar w:fldCharType="end"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 xml:space="preserve"> nicht erreicht</w:t>
            </w:r>
          </w:p>
        </w:tc>
      </w:tr>
    </w:tbl>
    <w:p w14:paraId="2D566089" w14:textId="77777777" w:rsidR="00B45F37" w:rsidRPr="00B168B0" w:rsidRDefault="00B45F37" w:rsidP="00B45F37">
      <w:pPr>
        <w:spacing w:after="0"/>
        <w:ind w:right="388"/>
        <w:contextualSpacing/>
        <w:jc w:val="right"/>
        <w:rPr>
          <w:rFonts w:ascii="Arial" w:eastAsia="Times New Roman" w:hAnsi="Arial" w:cs="Arial"/>
          <w:b/>
          <w:sz w:val="16"/>
          <w:szCs w:val="16"/>
        </w:rPr>
      </w:pPr>
      <w:r w:rsidRPr="00B168B0">
        <w:rPr>
          <w:rFonts w:ascii="Arial" w:eastAsia="Times New Roman" w:hAnsi="Arial" w:cs="Arial"/>
          <w:b/>
          <w:sz w:val="16"/>
          <w:szCs w:val="16"/>
        </w:rPr>
        <w:t>(Zutreffendes bitte ankreuzen)</w:t>
      </w:r>
    </w:p>
    <w:p w14:paraId="65C23E62" w14:textId="77777777" w:rsidR="00B45F37" w:rsidRPr="00B168B0" w:rsidRDefault="00B45F37" w:rsidP="00B45F37">
      <w:pPr>
        <w:spacing w:after="0"/>
        <w:contextualSpacing/>
        <w:rPr>
          <w:rFonts w:ascii="Arial" w:eastAsia="Times New Roman" w:hAnsi="Arial" w:cs="Arial"/>
          <w:b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53"/>
        <w:gridCol w:w="4802"/>
      </w:tblGrid>
      <w:tr w:rsidR="00B45F37" w:rsidRPr="00B168B0" w14:paraId="2AA9E9D7" w14:textId="77777777" w:rsidTr="00BC7E32"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67E034E7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3F58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1F5A7310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6BFCEAED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CD7630" w14:textId="77777777" w:rsidR="00B45F37" w:rsidRPr="007554D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53C0573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723FA027" w14:textId="77777777" w:rsidTr="00BC7E32">
        <w:tc>
          <w:tcPr>
            <w:tcW w:w="4606" w:type="dxa"/>
            <w:tcBorders>
              <w:left w:val="nil"/>
              <w:right w:val="nil"/>
            </w:tcBorders>
          </w:tcPr>
          <w:p w14:paraId="537CA782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330E39" w14:textId="77777777" w:rsidR="007554D8" w:rsidRDefault="007554D8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B5A567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609754A1" w14:textId="77777777" w:rsidR="00B45F37" w:rsidRPr="00AD3F58" w:rsidRDefault="00B45F37" w:rsidP="00BC7E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8969A34" w14:textId="77777777" w:rsidR="00B45F37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A67E14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F37" w:rsidRPr="007554D8" w14:paraId="54F4D7E8" w14:textId="77777777" w:rsidTr="007554D8">
        <w:trPr>
          <w:trHeight w:val="252"/>
        </w:trPr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0DEFDEAC" w14:textId="77777777" w:rsidR="00B45F37" w:rsidRPr="007554D8" w:rsidRDefault="00B45F37" w:rsidP="00BC7E3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554D8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63E328B" w14:textId="77777777" w:rsidR="00B45F37" w:rsidRPr="007554D8" w:rsidRDefault="00B45F37" w:rsidP="00BC7E3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54D8">
              <w:rPr>
                <w:rFonts w:ascii="Arial" w:hAnsi="Arial" w:cs="Arial"/>
                <w:sz w:val="18"/>
                <w:szCs w:val="18"/>
              </w:rPr>
              <w:t>Dienstsiegel oder Stempel</w:t>
            </w:r>
          </w:p>
          <w:p w14:paraId="5B25D1F7" w14:textId="77777777" w:rsidR="00B45F37" w:rsidRPr="007554D8" w:rsidRDefault="00B45F37" w:rsidP="00BC7E3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0BBDB1" w14:textId="77777777" w:rsidR="007554D8" w:rsidRDefault="007554D8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49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76"/>
        <w:gridCol w:w="108"/>
        <w:gridCol w:w="1593"/>
        <w:gridCol w:w="5245"/>
        <w:gridCol w:w="2376"/>
      </w:tblGrid>
      <w:tr w:rsidR="00B45F37" w14:paraId="611AFB41" w14:textId="77777777" w:rsidTr="007554D8">
        <w:tc>
          <w:tcPr>
            <w:tcW w:w="284" w:type="dxa"/>
            <w:gridSpan w:val="2"/>
          </w:tcPr>
          <w:p w14:paraId="6D79040B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9214" w:type="dxa"/>
            <w:gridSpan w:val="3"/>
          </w:tcPr>
          <w:p w14:paraId="569D048B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 Ausstellung des Zeugnisses richtet sich nach § 54 JAPO. Die Beurteilung soll zu folgenden Punkten Stellung nehmen:</w:t>
            </w:r>
          </w:p>
          <w:p w14:paraId="60C42DB9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1397F115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6325DFC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3F06B61A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7F84D0FE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2552A067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6DE05A45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52F3F483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73F831B5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0D86D889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47085DB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26FFF9F7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45255352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43FA3B6B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71C64E69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5FBB0A7A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8DDFBC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4ECCFAF9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28C50DD5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2AB06305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4BD38AF6" w14:textId="77777777" w:rsidR="00B45F37" w:rsidRPr="00B168B0" w:rsidRDefault="00B45F37" w:rsidP="007554D8">
            <w:pPr>
              <w:keepNext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76239CE9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092DB91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3A227F79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58810FCF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6A4863A5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6993BB27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4F478D0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06FA4573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4A470293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213AAB47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62C98F85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75C1991C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637FBF3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  <w:p w14:paraId="36D70748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Fortbildungsstreben</w:t>
            </w:r>
          </w:p>
          <w:p w14:paraId="723F236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dienstleistungsorientiertes und bürgernahes Handeln</w:t>
            </w:r>
          </w:p>
          <w:p w14:paraId="7B3D325A" w14:textId="77777777" w:rsidR="00B45F37" w:rsidRPr="00B168B0" w:rsidRDefault="00B45F37" w:rsidP="007554D8">
            <w:pPr>
              <w:keepNext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545AD28B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1F1BAF1A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0419298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14:paraId="42DF681E" w14:textId="77777777" w:rsidTr="007554D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3B4C08AC" w14:textId="77777777" w:rsidR="00B45F37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570B8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</w:tcBorders>
          </w:tcPr>
          <w:p w14:paraId="58F23290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E8A918E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Gemäß § 54 Abs. 5, § 4 Abs. 1 JAPO i.V.m. § 1 der Verordnung des Bundesministers der Justiz über Noten- und Punkteskala für die erste und zweite juristische Prüfung</w:t>
            </w:r>
          </w:p>
          <w:p w14:paraId="04FEED39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655F405F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0FAA1A8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0BC82F12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19C2755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41C8676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B45F37" w:rsidRPr="00B168B0" w14:paraId="423C3D81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12355EB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24807DE2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706A1F4A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23F5212" w14:textId="77777777" w:rsidR="00B45F37" w:rsidRPr="00B168B0" w:rsidRDefault="00B45F37" w:rsidP="007554D8">
            <w:pPr>
              <w:keepNext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B45F37" w:rsidRPr="00B168B0" w14:paraId="70F663DD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1C1043D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3707A85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3BD1B02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6608C61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B45F37" w:rsidRPr="00B168B0" w14:paraId="27EF5C86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3762149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48BCAFB5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09AD9E3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49AF67F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7 bis  9 Punkte</w:t>
            </w:r>
          </w:p>
        </w:tc>
      </w:tr>
      <w:tr w:rsidR="00B45F37" w:rsidRPr="00B168B0" w14:paraId="3EF35ACE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24BD5A3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0F3AF282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637628BC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05A763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4 bis  6 Punkte</w:t>
            </w:r>
          </w:p>
        </w:tc>
      </w:tr>
      <w:tr w:rsidR="00B45F37" w:rsidRPr="00B168B0" w14:paraId="615A4DB7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18EF6283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32A2EE9E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an erheblichen Mängeln leidende, im ganzen nicht mehr brauchbare Leistung</w:t>
            </w:r>
          </w:p>
          <w:p w14:paraId="2FA8F1A0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F4A52E0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1 bis  3 Punkte</w:t>
            </w:r>
          </w:p>
        </w:tc>
      </w:tr>
      <w:tr w:rsidR="00B45F37" w:rsidRPr="00B168B0" w14:paraId="6736D911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60644683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01F1F20D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39DF83C3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ECE9BAB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3E325B3C" w14:textId="77777777" w:rsidR="00B5384F" w:rsidRDefault="00B5384F" w:rsidP="00B5384F"/>
    <w:sectPr w:rsidR="00B5384F" w:rsidSect="00B45F37">
      <w:type w:val="continuous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CE0F" w14:textId="77777777" w:rsidR="00405771" w:rsidRDefault="00405771">
      <w:pPr>
        <w:spacing w:after="0" w:line="240" w:lineRule="auto"/>
      </w:pPr>
      <w:r>
        <w:separator/>
      </w:r>
    </w:p>
  </w:endnote>
  <w:endnote w:type="continuationSeparator" w:id="0">
    <w:p w14:paraId="5D4DB74D" w14:textId="77777777" w:rsidR="00405771" w:rsidRDefault="0040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B401" w14:textId="77777777" w:rsidR="00405771" w:rsidRDefault="00405771">
      <w:pPr>
        <w:spacing w:after="0" w:line="240" w:lineRule="auto"/>
      </w:pPr>
      <w:r>
        <w:separator/>
      </w:r>
    </w:p>
  </w:footnote>
  <w:footnote w:type="continuationSeparator" w:id="0">
    <w:p w14:paraId="01BED9A3" w14:textId="77777777" w:rsidR="00405771" w:rsidRDefault="0040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FA5E" w14:textId="77777777" w:rsidR="00405771" w:rsidRDefault="00BF5E86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42C3A3" w14:textId="77777777" w:rsidR="00405771" w:rsidRDefault="00405771" w:rsidP="00B355C5">
    <w:pPr>
      <w:pStyle w:val="Kopfzeile"/>
      <w:ind w:right="360"/>
    </w:pPr>
  </w:p>
  <w:p w14:paraId="535815BC" w14:textId="77777777" w:rsidR="007F062A" w:rsidRDefault="007F06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9201" w14:textId="77777777" w:rsidR="00405771" w:rsidRPr="00BB6FB4" w:rsidRDefault="00405771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</w:p>
  <w:p w14:paraId="4DD3FB84" w14:textId="77777777" w:rsidR="007F062A" w:rsidRPr="007554D8" w:rsidRDefault="007554D8" w:rsidP="007554D8">
    <w:pPr>
      <w:pStyle w:val="Kopfzeile"/>
      <w:ind w:right="360"/>
      <w:jc w:val="center"/>
      <w:rPr>
        <w:rFonts w:ascii="Arial" w:hAnsi="Arial" w:cs="Arial"/>
        <w:sz w:val="20"/>
        <w:szCs w:val="20"/>
      </w:rPr>
    </w:pPr>
    <w:r w:rsidRPr="007554D8">
      <w:rPr>
        <w:rFonts w:ascii="Arial" w:hAnsi="Arial" w:cs="Arial"/>
        <w:sz w:val="20"/>
        <w:szCs w:val="20"/>
      </w:rPr>
      <w:fldChar w:fldCharType="begin"/>
    </w:r>
    <w:r w:rsidRPr="007554D8">
      <w:rPr>
        <w:rFonts w:ascii="Arial" w:hAnsi="Arial" w:cs="Arial"/>
        <w:sz w:val="20"/>
        <w:szCs w:val="20"/>
      </w:rPr>
      <w:instrText>PAGE   \* MERGEFORMAT</w:instrText>
    </w:r>
    <w:r w:rsidRPr="007554D8">
      <w:rPr>
        <w:rFonts w:ascii="Arial" w:hAnsi="Arial" w:cs="Arial"/>
        <w:sz w:val="20"/>
        <w:szCs w:val="20"/>
      </w:rPr>
      <w:fldChar w:fldCharType="separate"/>
    </w:r>
    <w:r w:rsidR="00BB6D0B">
      <w:rPr>
        <w:rFonts w:ascii="Arial" w:hAnsi="Arial" w:cs="Arial"/>
        <w:noProof/>
        <w:sz w:val="20"/>
        <w:szCs w:val="20"/>
      </w:rPr>
      <w:t>3</w:t>
    </w:r>
    <w:r w:rsidRPr="007554D8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CF604C"/>
    <w:multiLevelType w:val="hybridMultilevel"/>
    <w:tmpl w:val="74426186"/>
    <w:lvl w:ilvl="0" w:tplc="78468A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3C6112"/>
    <w:multiLevelType w:val="hybridMultilevel"/>
    <w:tmpl w:val="2890A138"/>
    <w:lvl w:ilvl="0" w:tplc="60A051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3861301">
    <w:abstractNumId w:val="13"/>
  </w:num>
  <w:num w:numId="2" w16cid:durableId="769468972">
    <w:abstractNumId w:val="10"/>
  </w:num>
  <w:num w:numId="3" w16cid:durableId="1415469923">
    <w:abstractNumId w:val="12"/>
  </w:num>
  <w:num w:numId="4" w16cid:durableId="1580795567">
    <w:abstractNumId w:val="1"/>
  </w:num>
  <w:num w:numId="5" w16cid:durableId="1821731059">
    <w:abstractNumId w:val="2"/>
  </w:num>
  <w:num w:numId="6" w16cid:durableId="1763992921">
    <w:abstractNumId w:val="14"/>
  </w:num>
  <w:num w:numId="7" w16cid:durableId="796485189">
    <w:abstractNumId w:val="3"/>
  </w:num>
  <w:num w:numId="8" w16cid:durableId="408162921">
    <w:abstractNumId w:val="6"/>
  </w:num>
  <w:num w:numId="9" w16cid:durableId="2906281">
    <w:abstractNumId w:val="0"/>
  </w:num>
  <w:num w:numId="10" w16cid:durableId="868251586">
    <w:abstractNumId w:val="4"/>
  </w:num>
  <w:num w:numId="11" w16cid:durableId="1643730944">
    <w:abstractNumId w:val="8"/>
  </w:num>
  <w:num w:numId="12" w16cid:durableId="270020258">
    <w:abstractNumId w:val="11"/>
  </w:num>
  <w:num w:numId="13" w16cid:durableId="1659385606">
    <w:abstractNumId w:val="5"/>
  </w:num>
  <w:num w:numId="14" w16cid:durableId="1096176176">
    <w:abstractNumId w:val="7"/>
  </w:num>
  <w:num w:numId="15" w16cid:durableId="173035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eichern" w:val="0"/>
    <w:docVar w:name="TaskPane" w:val="0"/>
  </w:docVars>
  <w:rsids>
    <w:rsidRoot w:val="00405771"/>
    <w:rsid w:val="00050EA2"/>
    <w:rsid w:val="00061B89"/>
    <w:rsid w:val="00071135"/>
    <w:rsid w:val="000743CB"/>
    <w:rsid w:val="00083177"/>
    <w:rsid w:val="000A2140"/>
    <w:rsid w:val="000A3FBD"/>
    <w:rsid w:val="000A7424"/>
    <w:rsid w:val="000A7A78"/>
    <w:rsid w:val="000C3029"/>
    <w:rsid w:val="00104F95"/>
    <w:rsid w:val="00110E29"/>
    <w:rsid w:val="00122A7A"/>
    <w:rsid w:val="001273EA"/>
    <w:rsid w:val="001276EE"/>
    <w:rsid w:val="0014246E"/>
    <w:rsid w:val="00162AB6"/>
    <w:rsid w:val="001A2097"/>
    <w:rsid w:val="001F472E"/>
    <w:rsid w:val="0021187E"/>
    <w:rsid w:val="002341E9"/>
    <w:rsid w:val="002755E9"/>
    <w:rsid w:val="0027641A"/>
    <w:rsid w:val="002E4B8D"/>
    <w:rsid w:val="002E6AF7"/>
    <w:rsid w:val="0030395A"/>
    <w:rsid w:val="003C2413"/>
    <w:rsid w:val="003C688D"/>
    <w:rsid w:val="003F20C2"/>
    <w:rsid w:val="00405771"/>
    <w:rsid w:val="00421E42"/>
    <w:rsid w:val="00430DD4"/>
    <w:rsid w:val="004B5865"/>
    <w:rsid w:val="004C0433"/>
    <w:rsid w:val="00547FE9"/>
    <w:rsid w:val="006567F0"/>
    <w:rsid w:val="006873F8"/>
    <w:rsid w:val="006C60D2"/>
    <w:rsid w:val="006F7621"/>
    <w:rsid w:val="00700015"/>
    <w:rsid w:val="00711FC5"/>
    <w:rsid w:val="007554D8"/>
    <w:rsid w:val="00787E59"/>
    <w:rsid w:val="007E7809"/>
    <w:rsid w:val="007F062A"/>
    <w:rsid w:val="00880129"/>
    <w:rsid w:val="00890539"/>
    <w:rsid w:val="008C2313"/>
    <w:rsid w:val="008C7BB2"/>
    <w:rsid w:val="008D2476"/>
    <w:rsid w:val="0092223E"/>
    <w:rsid w:val="00922386"/>
    <w:rsid w:val="00996919"/>
    <w:rsid w:val="009A1D9F"/>
    <w:rsid w:val="009A4261"/>
    <w:rsid w:val="009C0631"/>
    <w:rsid w:val="00A009B8"/>
    <w:rsid w:val="00A16975"/>
    <w:rsid w:val="00A3705B"/>
    <w:rsid w:val="00A41496"/>
    <w:rsid w:val="00AA56BF"/>
    <w:rsid w:val="00AE720F"/>
    <w:rsid w:val="00AE72D9"/>
    <w:rsid w:val="00AF43D3"/>
    <w:rsid w:val="00B4588A"/>
    <w:rsid w:val="00B45F37"/>
    <w:rsid w:val="00B519E7"/>
    <w:rsid w:val="00B5384F"/>
    <w:rsid w:val="00B90EBA"/>
    <w:rsid w:val="00BB6D0B"/>
    <w:rsid w:val="00BB6FB4"/>
    <w:rsid w:val="00BC79FD"/>
    <w:rsid w:val="00BD2414"/>
    <w:rsid w:val="00BE317F"/>
    <w:rsid w:val="00BF4B20"/>
    <w:rsid w:val="00BF5E86"/>
    <w:rsid w:val="00D03363"/>
    <w:rsid w:val="00D22A7D"/>
    <w:rsid w:val="00D426F6"/>
    <w:rsid w:val="00D6387A"/>
    <w:rsid w:val="00DD2D75"/>
    <w:rsid w:val="00DD547B"/>
    <w:rsid w:val="00DF1BDA"/>
    <w:rsid w:val="00E01CD3"/>
    <w:rsid w:val="00E51513"/>
    <w:rsid w:val="00EB5EA4"/>
    <w:rsid w:val="00F22FC0"/>
    <w:rsid w:val="00F34C12"/>
    <w:rsid w:val="00F830B3"/>
    <w:rsid w:val="00F86695"/>
    <w:rsid w:val="00FA04E7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6AAD4"/>
  <w15:docId w15:val="{6BE51EC6-09D5-483B-9C86-126B594F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F5E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E8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BF5E86"/>
  </w:style>
  <w:style w:type="paragraph" w:styleId="Listenabsatz">
    <w:name w:val="List Paragraph"/>
    <w:basedOn w:val="Standard"/>
    <w:uiPriority w:val="34"/>
    <w:qFormat/>
    <w:rsid w:val="001A209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097"/>
  </w:style>
  <w:style w:type="table" w:styleId="Tabellenraster">
    <w:name w:val="Table Grid"/>
    <w:basedOn w:val="NormaleTabelle"/>
    <w:uiPriority w:val="99"/>
    <w:rsid w:val="000831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uderKarina\AppData\Local\JusApps\JVP\static\temp\Zeugnis_neutr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Bamberg</Behoerde_Name_kurz>
  <Behoerde_Name_lang>Oberlandesgericht Bamberg</Behoerde_Name_lang>
  <Behoerde_Titel1>Die Präsidentin des Oberlandesgerichts</Behoerde_Titel1>
  <Behoerde_Titel2>Bamberg</Behoerde_Titel2>
  <Behoerde_Titel3> </Behoerde_Titel3>
  <Absender>Präsident des Oberlandesgerichts Bamberg - 96045 Bamberg</Absender>
  <FussSpalte1_Zeile1>Hausanschrift
Wilhelmsplatz 1
96047 Bamberg</FussSpalte1_Zeile1>
  <FussSpalte2_Zeile1>Geschäftszeiten
Wegen der Gleitzeit erreichen Sie 
die Mitarbeiter am sichersten:
Mo - Fr:   08:00 - 12:00 Uhr
Mo - Do:  13:45 - 15:15 Uhr</FussSpalte2_Zeile1>
  <FussSpalte3_Zeile1>Telefon und Telefax
Telefon:  0951 833-0
Internet und E-Mail
www.justiz.bayern.de/gericht/olg/ba
poststelle@olg-ba.bayern.de</FussSpalte3_Zeile1>
  <FussSpalte1_Zeile2>Öffentliche Verkehrsmittel
Wilhelmsplatz 
Buslinien 905, 921, 922 und 930</FussSpalte1_Zeile2>
  <FussSpalte2_Zeile2>Konto:
Bayern LB
IBAN DE34 7005 0000 0000 0249 19 </FussSpalte2_Zeile2>
  <FussSpalte3_Zeile2>Datenschutzhinweis
Informationen zum Datenschutz finden Sie
unter www.justiz.bayern.de/gerichte-und-
behoerden/oberlandesgerichte/bamberg od.
über die nebenstehenden Kontaktdaten.</FussSpalte3_Zeile2>
</Properties>
</file>

<file path=customXml/itemProps1.xml><?xml version="1.0" encoding="utf-8"?>
<ds:datastoreItem xmlns:ds="http://schemas.openxmlformats.org/officeDocument/2006/customXml" ds:itemID="{3BC38235-DC27-45BF-97B4-4C017D1A247F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Zeugnis_neutral.dotx</Template>
  <TotalTime>0</TotalTime>
  <Pages>3</Pages>
  <Words>327</Words>
  <Characters>2417</Characters>
  <Application>Microsoft Office Word</Application>
  <DocSecurity>0</DocSecurity>
  <Lines>127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Schrauder, Karina</dc:creator>
  <cp:lastModifiedBy>Schrauder, Karina</cp:lastModifiedBy>
  <cp:revision>1</cp:revision>
  <dcterms:created xsi:type="dcterms:W3CDTF">2024-09-02T12:27:00Z</dcterms:created>
  <dcterms:modified xsi:type="dcterms:W3CDTF">2024-09-02T12:28:00Z</dcterms:modified>
</cp:coreProperties>
</file>